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9F791B">
        <w:t>5</w:t>
      </w:r>
      <w:r w:rsidR="005679F8">
        <w:t>.</w:t>
      </w:r>
      <w:r w:rsidR="009F791B">
        <w:t>4</w:t>
      </w:r>
      <w:r w:rsidR="005679F8">
        <w:t>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9F8">
        <w:t xml:space="preserve">            </w:t>
      </w:r>
      <w:proofErr w:type="gramStart"/>
      <w:r>
        <w:t>Č.j.</w:t>
      </w:r>
      <w:proofErr w:type="gramEnd"/>
      <w:r>
        <w:t>:</w:t>
      </w:r>
      <w:r w:rsidR="00E0718D">
        <w:t xml:space="preserve"> </w:t>
      </w:r>
      <w:r w:rsidR="006076A9">
        <w:t>271</w:t>
      </w:r>
      <w:r w:rsidR="003C7D19" w:rsidRPr="003C7D19">
        <w:t>/16/</w:t>
      </w:r>
      <w:proofErr w:type="spellStart"/>
      <w:r w:rsidR="003C7D19" w:rsidRPr="003C7D19">
        <w:t>MTr</w:t>
      </w:r>
      <w:proofErr w:type="spellEnd"/>
    </w:p>
    <w:p w:rsidR="00E0718D" w:rsidRDefault="00E0718D"/>
    <w:p w:rsidR="005679F8" w:rsidRDefault="005679F8" w:rsidP="005679F8"/>
    <w:p w:rsidR="006076A9" w:rsidRDefault="006076A9" w:rsidP="005679F8"/>
    <w:p w:rsidR="006076A9" w:rsidRDefault="006076A9" w:rsidP="005679F8"/>
    <w:p w:rsidR="006076A9" w:rsidRDefault="006076A9" w:rsidP="005679F8"/>
    <w:p w:rsidR="006076A9" w:rsidRDefault="006076A9" w:rsidP="005679F8">
      <w:bookmarkStart w:id="0" w:name="_GoBack"/>
      <w:bookmarkEnd w:id="0"/>
    </w:p>
    <w:p w:rsidR="005679F8" w:rsidRDefault="005679F8" w:rsidP="005679F8">
      <w:pPr>
        <w:jc w:val="right"/>
      </w:pPr>
    </w:p>
    <w:p w:rsidR="005679F8" w:rsidRDefault="005679F8" w:rsidP="005679F8">
      <w:pPr>
        <w:rPr>
          <w:b/>
        </w:rPr>
      </w:pPr>
    </w:p>
    <w:p w:rsidR="005679F8" w:rsidRPr="00981404" w:rsidRDefault="005679F8" w:rsidP="005679F8">
      <w:pPr>
        <w:spacing w:line="360" w:lineRule="auto"/>
        <w:jc w:val="both"/>
      </w:pPr>
      <w:r w:rsidRPr="00981404">
        <w:t>Vážený pane</w:t>
      </w:r>
      <w:r>
        <w:t xml:space="preserve"> inženýre</w:t>
      </w:r>
      <w:r w:rsidRPr="00981404">
        <w:t>,</w:t>
      </w: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6076A9" w:rsidRDefault="006076A9" w:rsidP="005679F8">
      <w:pPr>
        <w:spacing w:line="360" w:lineRule="auto"/>
        <w:jc w:val="both"/>
      </w:pPr>
    </w:p>
    <w:p w:rsidR="00224F3C" w:rsidRDefault="00224F3C" w:rsidP="005679F8">
      <w:pPr>
        <w:spacing w:line="360" w:lineRule="auto"/>
        <w:jc w:val="both"/>
      </w:pPr>
      <w:r>
        <w:t xml:space="preserve">Kopie </w:t>
      </w:r>
      <w:r w:rsidR="00163421">
        <w:t>Vámi požadovaných</w:t>
      </w:r>
      <w:r>
        <w:t xml:space="preserve"> dokumentů Vám zasílám v příloze tohoto dopisu</w:t>
      </w:r>
      <w:r w:rsidR="007B3FC3">
        <w:t xml:space="preserve"> a pevně věřím, že se mi již nyní dostane od Vás odpověď na moji otázku</w:t>
      </w:r>
      <w:r w:rsidR="006D6F14">
        <w:t>.</w:t>
      </w:r>
    </w:p>
    <w:p w:rsidR="005679F8" w:rsidRDefault="005679F8" w:rsidP="005679F8">
      <w:pPr>
        <w:spacing w:line="360" w:lineRule="auto"/>
        <w:jc w:val="both"/>
        <w:rPr>
          <w:b/>
        </w:rPr>
      </w:pPr>
    </w:p>
    <w:p w:rsidR="005679F8" w:rsidRPr="001E1ADC" w:rsidRDefault="005679F8" w:rsidP="005679F8">
      <w:pPr>
        <w:spacing w:line="360" w:lineRule="auto"/>
        <w:jc w:val="both"/>
      </w:pPr>
      <w:r w:rsidRPr="001E1ADC">
        <w:t>S pozdravem</w:t>
      </w:r>
    </w:p>
    <w:p w:rsidR="00A43DB8" w:rsidRDefault="00A43DB8"/>
    <w:p w:rsidR="00A43DB8" w:rsidRDefault="00A43DB8" w:rsidP="00A43DB8">
      <w:pPr>
        <w:ind w:left="4248" w:firstLine="708"/>
      </w:pPr>
      <w:r>
        <w:t>Martin Trefný</w:t>
      </w:r>
    </w:p>
    <w:p w:rsidR="0024493C" w:rsidRDefault="00A43DB8" w:rsidP="00A43DB8">
      <w:pPr>
        <w:ind w:left="3540" w:firstLine="708"/>
      </w:pPr>
      <w:r>
        <w:t>starosta MČ Praha-Křeslice</w:t>
      </w:r>
    </w:p>
    <w:p w:rsidR="0024493C" w:rsidRPr="0024493C" w:rsidRDefault="0024493C" w:rsidP="0024493C"/>
    <w:p w:rsidR="003E7B11" w:rsidRPr="009F791B" w:rsidRDefault="003A69A2" w:rsidP="003A69A2">
      <w:pPr>
        <w:rPr>
          <w:sz w:val="22"/>
        </w:rPr>
      </w:pPr>
      <w:r w:rsidRPr="009F791B">
        <w:rPr>
          <w:b/>
          <w:sz w:val="22"/>
        </w:rPr>
        <w:t>Přílohy:</w:t>
      </w:r>
      <w:r w:rsidRPr="009F791B">
        <w:rPr>
          <w:sz w:val="22"/>
        </w:rPr>
        <w:t xml:space="preserve"> </w:t>
      </w:r>
      <w:r w:rsidR="009F791B" w:rsidRPr="009F791B">
        <w:rPr>
          <w:sz w:val="22"/>
        </w:rPr>
        <w:t xml:space="preserve">Usnesení ze dne 5.12.2012 </w:t>
      </w:r>
      <w:proofErr w:type="gramStart"/>
      <w:r w:rsidR="009F791B" w:rsidRPr="009F791B">
        <w:rPr>
          <w:sz w:val="22"/>
        </w:rPr>
        <w:t>č.j.</w:t>
      </w:r>
      <w:proofErr w:type="gramEnd"/>
      <w:r w:rsidR="009F791B" w:rsidRPr="009F791B">
        <w:rPr>
          <w:sz w:val="22"/>
        </w:rPr>
        <w:t xml:space="preserve"> 28EC253/2011-9, rozsudek ze dne 12.3.2013 č.j. 28EC253/2011-11, odvolání ze dne 27.3.2013 č.j. 87/2013, odůvodnění odvolání ze dne 16.4.2013, rozsudek ze dne 4.3.2015 č.j.55CO267/2013, usnesení ze dne 8.8.2013 č.j. 55CO267/2013, usnesení ze dne 29.10.2014 č.j. 33CDO847/2014-38, dovolání ze dne 1.6.2015</w:t>
      </w:r>
    </w:p>
    <w:p w:rsidR="009F791B" w:rsidRPr="009F791B" w:rsidRDefault="009F791B" w:rsidP="003A69A2">
      <w:pPr>
        <w:rPr>
          <w:sz w:val="22"/>
        </w:rPr>
      </w:pPr>
      <w:r w:rsidRPr="009F791B">
        <w:rPr>
          <w:sz w:val="22"/>
        </w:rPr>
        <w:t>Celkem 23 listů</w:t>
      </w:r>
    </w:p>
    <w:sectPr w:rsidR="009F791B" w:rsidRPr="009F79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1A" w:rsidRDefault="001B391A" w:rsidP="000D5323">
      <w:r>
        <w:separator/>
      </w:r>
    </w:p>
  </w:endnote>
  <w:endnote w:type="continuationSeparator" w:id="0">
    <w:p w:rsidR="001B391A" w:rsidRDefault="001B391A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5679F8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9525" t="12700" r="9525" b="63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7D5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1A" w:rsidRDefault="001B391A" w:rsidP="000D5323">
      <w:r>
        <w:separator/>
      </w:r>
    </w:p>
  </w:footnote>
  <w:footnote w:type="continuationSeparator" w:id="0">
    <w:p w:rsidR="001B391A" w:rsidRDefault="001B391A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0D5323" w:rsidP="006076A9">
    <w:pPr>
      <w:pStyle w:val="Nzev"/>
      <w:rPr>
        <w:spacing w:val="56"/>
        <w:sz w:val="40"/>
        <w:szCs w:val="40"/>
      </w:rPr>
    </w:pPr>
    <w:r w:rsidRPr="005679F8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MĚSTSKÁ ČÁST PRAHA - KŘESLICE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:rsidR="000D5323" w:rsidRDefault="005679F8" w:rsidP="0024493C">
    <w:pPr>
      <w:pStyle w:val="Nadpis1"/>
    </w:pPr>
    <w:r w:rsidRPr="002F5507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9525" t="10160" r="952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EF74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EnVM8k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85A39"/>
    <w:rsid w:val="000D5323"/>
    <w:rsid w:val="00112C48"/>
    <w:rsid w:val="001474F5"/>
    <w:rsid w:val="00163421"/>
    <w:rsid w:val="001A41E7"/>
    <w:rsid w:val="001B391A"/>
    <w:rsid w:val="001C3274"/>
    <w:rsid w:val="001E3ED3"/>
    <w:rsid w:val="00224F3C"/>
    <w:rsid w:val="0024406D"/>
    <w:rsid w:val="0024493C"/>
    <w:rsid w:val="00295C15"/>
    <w:rsid w:val="002C41A6"/>
    <w:rsid w:val="002C5B4E"/>
    <w:rsid w:val="00353657"/>
    <w:rsid w:val="003A54B4"/>
    <w:rsid w:val="003A69A2"/>
    <w:rsid w:val="003C7D19"/>
    <w:rsid w:val="003E7B11"/>
    <w:rsid w:val="00410B7D"/>
    <w:rsid w:val="005679F8"/>
    <w:rsid w:val="006076A9"/>
    <w:rsid w:val="0065587F"/>
    <w:rsid w:val="006D6F14"/>
    <w:rsid w:val="007B3FC3"/>
    <w:rsid w:val="00956D49"/>
    <w:rsid w:val="00985335"/>
    <w:rsid w:val="009A7315"/>
    <w:rsid w:val="009A768D"/>
    <w:rsid w:val="009F791B"/>
    <w:rsid w:val="00A43DB8"/>
    <w:rsid w:val="00A819BB"/>
    <w:rsid w:val="00B618F4"/>
    <w:rsid w:val="00C147A0"/>
    <w:rsid w:val="00CB2C46"/>
    <w:rsid w:val="00CC3D65"/>
    <w:rsid w:val="00D26AAE"/>
    <w:rsid w:val="00D95013"/>
    <w:rsid w:val="00DD3588"/>
    <w:rsid w:val="00E0718D"/>
    <w:rsid w:val="00E2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946151-CF27-4A86-A15C-C5899877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0F02-58F1-4BE0-83DF-380FDB25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2</TotalTime>
  <Pages>1</Pages>
  <Words>87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dc:description/>
  <cp:lastModifiedBy>starosta</cp:lastModifiedBy>
  <cp:revision>2</cp:revision>
  <cp:lastPrinted>1899-12-31T23:00:00Z</cp:lastPrinted>
  <dcterms:created xsi:type="dcterms:W3CDTF">2017-02-25T18:26:00Z</dcterms:created>
  <dcterms:modified xsi:type="dcterms:W3CDTF">2017-02-25T18:26:00Z</dcterms:modified>
</cp:coreProperties>
</file>