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B33F2C">
        <w:t>19.12.2016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    </w:t>
      </w:r>
      <w:r>
        <w:t>Č.j.:</w:t>
      </w:r>
      <w:r w:rsidR="00E0718D">
        <w:t xml:space="preserve"> </w:t>
      </w:r>
      <w:r w:rsidR="00B33F2C">
        <w:t>1161/16/MTr</w:t>
      </w:r>
    </w:p>
    <w:p w:rsidR="00B33F2C" w:rsidRDefault="00B33F2C" w:rsidP="00085A39"/>
    <w:p w:rsidR="00E0718D" w:rsidRDefault="006A47D5">
      <w:r>
        <w:t>Paní</w:t>
      </w:r>
    </w:p>
    <w:p w:rsidR="00A43DB8" w:rsidRDefault="00A43DB8"/>
    <w:p w:rsidR="00125A67" w:rsidRDefault="00125A67"/>
    <w:p w:rsidR="00125A67" w:rsidRDefault="00125A67"/>
    <w:p w:rsidR="00125A67" w:rsidRDefault="00125A67"/>
    <w:p w:rsidR="00A43DB8" w:rsidRDefault="00A43DB8"/>
    <w:p w:rsidR="00117FD1" w:rsidRDefault="00117FD1" w:rsidP="00F142EE">
      <w:r w:rsidRPr="003F0789">
        <w:rPr>
          <w:b/>
        </w:rPr>
        <w:tab/>
      </w:r>
      <w:r>
        <w:rPr>
          <w:b/>
        </w:rPr>
        <w:t xml:space="preserve">Věc: </w:t>
      </w:r>
      <w:r w:rsidR="006A47D5">
        <w:rPr>
          <w:b/>
        </w:rPr>
        <w:t>Odpověď na Vaši žádost dle zákona č. 106/1999 Sb.</w:t>
      </w:r>
    </w:p>
    <w:p w:rsidR="00117FD1" w:rsidRDefault="00117FD1"/>
    <w:p w:rsidR="009A7315" w:rsidRDefault="006A47D5">
      <w:r>
        <w:t xml:space="preserve">Vážená paní </w:t>
      </w:r>
      <w:r w:rsidR="00125A67">
        <w:t xml:space="preserve">                 </w:t>
      </w:r>
      <w:r>
        <w:t>,</w:t>
      </w:r>
    </w:p>
    <w:p w:rsidR="006A47D5" w:rsidRDefault="00887FAB">
      <w:r>
        <w:t>v</w:t>
      </w:r>
      <w:r w:rsidR="006A47D5">
        <w:t> návaznosti na Vá</w:t>
      </w:r>
      <w:r>
        <w:t>š</w:t>
      </w:r>
      <w:r w:rsidR="006A47D5">
        <w:t xml:space="preserve"> dopis ze dne 8.12.2016 Vám sděluji následující:</w:t>
      </w:r>
    </w:p>
    <w:p w:rsidR="00887FAB" w:rsidRDefault="00887FAB"/>
    <w:p w:rsidR="006A47D5" w:rsidRDefault="006A47D5">
      <w:r>
        <w:t xml:space="preserve">Dne 11.11.2016 byly odeslány </w:t>
      </w:r>
      <w:r w:rsidR="00887FAB">
        <w:t xml:space="preserve">průvodní </w:t>
      </w:r>
      <w:r>
        <w:t>dopisy včetně kopie podepsaných archů obyvatel MČ Praha-Křeslice podporující zástavbu v trase JVK následujícím adresátům:</w:t>
      </w:r>
    </w:p>
    <w:p w:rsidR="00887FAB" w:rsidRDefault="00887FAB"/>
    <w:p w:rsidR="006A47D5" w:rsidRDefault="006A47D5" w:rsidP="006A47D5">
      <w:pPr>
        <w:numPr>
          <w:ilvl w:val="0"/>
          <w:numId w:val="2"/>
        </w:numPr>
      </w:pPr>
      <w:r>
        <w:t>Ministerstvo dopravy</w:t>
      </w:r>
      <w:r w:rsidR="00D3619C">
        <w:t xml:space="preserve"> ČR</w:t>
      </w:r>
      <w:r>
        <w:t xml:space="preserve"> – Dan Ťok</w:t>
      </w:r>
    </w:p>
    <w:p w:rsidR="00887FAB" w:rsidRDefault="00887FAB" w:rsidP="00887FAB">
      <w:pPr>
        <w:ind w:left="720"/>
      </w:pPr>
    </w:p>
    <w:p w:rsidR="006A47D5" w:rsidRDefault="006A47D5" w:rsidP="006A47D5">
      <w:pPr>
        <w:numPr>
          <w:ilvl w:val="0"/>
          <w:numId w:val="2"/>
        </w:numPr>
      </w:pPr>
      <w:r>
        <w:t>Institut plánování a rozvoje hl. m. Prahy – Ing. Marek Zděradička</w:t>
      </w:r>
    </w:p>
    <w:p w:rsidR="00887FAB" w:rsidRDefault="00887FAB" w:rsidP="00887FAB">
      <w:pPr>
        <w:ind w:left="720"/>
      </w:pPr>
    </w:p>
    <w:p w:rsidR="006A47D5" w:rsidRDefault="006A47D5" w:rsidP="006A47D5">
      <w:pPr>
        <w:numPr>
          <w:ilvl w:val="0"/>
          <w:numId w:val="2"/>
        </w:numPr>
      </w:pPr>
      <w:r>
        <w:t>MHMP – komise RHMP</w:t>
      </w:r>
      <w:r w:rsidR="00887FAB">
        <w:t xml:space="preserve"> pro změny ÚP – PhDr. Matěj Stropnický</w:t>
      </w:r>
    </w:p>
    <w:p w:rsidR="00887FAB" w:rsidRDefault="00887FAB" w:rsidP="00887FAB">
      <w:pPr>
        <w:ind w:left="720"/>
      </w:pPr>
    </w:p>
    <w:p w:rsidR="00887FAB" w:rsidRDefault="00887FAB" w:rsidP="006A47D5">
      <w:pPr>
        <w:numPr>
          <w:ilvl w:val="0"/>
          <w:numId w:val="2"/>
        </w:numPr>
      </w:pPr>
      <w:r>
        <w:t>MHMP – výbor pro územní rozvoj a ÚP ZHMP – Jan Slezák</w:t>
      </w:r>
    </w:p>
    <w:p w:rsidR="00887FAB" w:rsidRDefault="00887FAB" w:rsidP="00887FAB">
      <w:pPr>
        <w:ind w:left="720"/>
      </w:pPr>
    </w:p>
    <w:p w:rsidR="00887FAB" w:rsidRDefault="00887FAB" w:rsidP="006A47D5">
      <w:pPr>
        <w:numPr>
          <w:ilvl w:val="0"/>
          <w:numId w:val="2"/>
        </w:numPr>
      </w:pPr>
      <w:r>
        <w:t>MHMP – náměstek pro dopravu – Petr Dolínek</w:t>
      </w:r>
    </w:p>
    <w:p w:rsidR="00887FAB" w:rsidRDefault="00887FAB" w:rsidP="00887FAB">
      <w:pPr>
        <w:pStyle w:val="Odstavecseseznamem"/>
      </w:pPr>
    </w:p>
    <w:p w:rsidR="00887FAB" w:rsidRDefault="00887FAB" w:rsidP="00887FAB">
      <w:pPr>
        <w:numPr>
          <w:ilvl w:val="0"/>
          <w:numId w:val="2"/>
        </w:numPr>
      </w:pPr>
      <w:r>
        <w:t>MHMP – náměstkyně pro územní plán - Mgr. Petra Kolínská</w:t>
      </w:r>
    </w:p>
    <w:p w:rsidR="00887FAB" w:rsidRDefault="00887FAB" w:rsidP="00887FAB">
      <w:pPr>
        <w:ind w:left="720"/>
      </w:pPr>
    </w:p>
    <w:p w:rsidR="00887FAB" w:rsidRDefault="00887FAB" w:rsidP="00887FAB">
      <w:pPr>
        <w:ind w:left="720"/>
      </w:pPr>
    </w:p>
    <w:p w:rsidR="00201AEA" w:rsidRDefault="00887FAB">
      <w:r>
        <w:t xml:space="preserve">Veškeré tyto dopisy včetně již došlých odpovědí jsou volně přístupné a ke stažení na webových stránkách MČ včetně doručenek. Adresa pro stažení těchto dopisů a odpovědí je: </w:t>
      </w:r>
      <w:hyperlink r:id="rId8" w:history="1">
        <w:r w:rsidRPr="00DC1AE4">
          <w:rPr>
            <w:rStyle w:val="Hypertextovodkaz"/>
          </w:rPr>
          <w:t>http://www.kreslice.cz/jvk-vestecka-spojka/ds-1011/p1=1070</w:t>
        </w:r>
      </w:hyperlink>
      <w:r>
        <w:t xml:space="preserve"> . Jakmile obdržíme další odpovědi, uveřejníme i tyto na výše uvedené adrese.</w:t>
      </w:r>
    </w:p>
    <w:p w:rsidR="00887FAB" w:rsidRDefault="00887FAB"/>
    <w:p w:rsidR="00201AEA" w:rsidRDefault="00201AEA"/>
    <w:p w:rsidR="00A43DB8" w:rsidRDefault="00A43DB8"/>
    <w:p w:rsidR="00A43DB8" w:rsidRDefault="00A43DB8"/>
    <w:p w:rsidR="00A43DB8" w:rsidRDefault="00A43DB8" w:rsidP="00A43DB8">
      <w:pPr>
        <w:ind w:left="4248" w:firstLine="708"/>
      </w:pPr>
      <w:r>
        <w:t>Martin Trefný</w:t>
      </w:r>
    </w:p>
    <w:p w:rsidR="0024493C" w:rsidRDefault="00A43DB8" w:rsidP="00A43DB8">
      <w:pPr>
        <w:ind w:left="3540" w:firstLine="708"/>
      </w:pPr>
      <w:r>
        <w:t>starosta MČ Praha-Křeslice</w:t>
      </w:r>
    </w:p>
    <w:p w:rsidR="0024493C" w:rsidRPr="0024493C" w:rsidRDefault="0024493C" w:rsidP="0024493C"/>
    <w:p w:rsidR="00201AEA" w:rsidRDefault="00201AEA" w:rsidP="00201AEA"/>
    <w:p w:rsidR="00201AEA" w:rsidRDefault="00201AEA" w:rsidP="00201AEA"/>
    <w:p w:rsidR="00201AEA" w:rsidRDefault="00201AEA" w:rsidP="00201AEA"/>
    <w:sectPr w:rsidR="0020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DD" w:rsidRDefault="00CF14DD" w:rsidP="000D5323">
      <w:r>
        <w:separator/>
      </w:r>
    </w:p>
  </w:endnote>
  <w:endnote w:type="continuationSeparator" w:id="0">
    <w:p w:rsidR="00CF14DD" w:rsidRDefault="00CF14DD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67" w:rsidRDefault="00125A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125A67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5A4B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r w:rsidRPr="0024493C">
      <w:rPr>
        <w:sz w:val="20"/>
      </w:rPr>
      <w:t>č.účtu: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67" w:rsidRDefault="00125A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DD" w:rsidRDefault="00CF14DD" w:rsidP="000D5323">
      <w:r>
        <w:separator/>
      </w:r>
    </w:p>
  </w:footnote>
  <w:footnote w:type="continuationSeparator" w:id="0">
    <w:p w:rsidR="00CF14DD" w:rsidRDefault="00CF14DD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67" w:rsidRDefault="00125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0D5323" w:rsidP="00125A67">
    <w:pPr>
      <w:pStyle w:val="Nzev"/>
      <w:rPr>
        <w:spacing w:val="56"/>
        <w:sz w:val="40"/>
        <w:szCs w:val="40"/>
      </w:rPr>
    </w:pPr>
    <w:bookmarkStart w:id="0" w:name="_GoBack"/>
    <w:bookmarkEnd w:id="0"/>
    <w:r w:rsidRPr="00125A67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MĚSTSKÁ ČÁST PRAHA - KŘESLICE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 xml:space="preserve">el.: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>Štychova 2, 104 00  Praha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125A67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B852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67" w:rsidRDefault="00125A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6371C"/>
    <w:multiLevelType w:val="hybridMultilevel"/>
    <w:tmpl w:val="34A03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62BC5"/>
    <w:rsid w:val="00064050"/>
    <w:rsid w:val="00085A39"/>
    <w:rsid w:val="000D5323"/>
    <w:rsid w:val="00117FD1"/>
    <w:rsid w:val="00125A67"/>
    <w:rsid w:val="001C3274"/>
    <w:rsid w:val="00201AEA"/>
    <w:rsid w:val="0024406D"/>
    <w:rsid w:val="0024493C"/>
    <w:rsid w:val="00295C15"/>
    <w:rsid w:val="002C41A6"/>
    <w:rsid w:val="002C5B4E"/>
    <w:rsid w:val="003A54B4"/>
    <w:rsid w:val="003E7B11"/>
    <w:rsid w:val="00624485"/>
    <w:rsid w:val="0065587F"/>
    <w:rsid w:val="006A47D5"/>
    <w:rsid w:val="00887FAB"/>
    <w:rsid w:val="00956D49"/>
    <w:rsid w:val="00985335"/>
    <w:rsid w:val="009A7315"/>
    <w:rsid w:val="009A768D"/>
    <w:rsid w:val="00A43DB8"/>
    <w:rsid w:val="00A819BB"/>
    <w:rsid w:val="00B33F2C"/>
    <w:rsid w:val="00B618F4"/>
    <w:rsid w:val="00C147A0"/>
    <w:rsid w:val="00CB2C46"/>
    <w:rsid w:val="00CC3D65"/>
    <w:rsid w:val="00CF14DD"/>
    <w:rsid w:val="00D26AAE"/>
    <w:rsid w:val="00D3619C"/>
    <w:rsid w:val="00D95013"/>
    <w:rsid w:val="00E0718D"/>
    <w:rsid w:val="00E22570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676DDAF-CD1C-4BEA-AB7B-B5515B15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character" w:styleId="Hypertextovodkaz">
    <w:name w:val="Hyperlink"/>
    <w:rsid w:val="00887FA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87F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slice.cz/jvk-vestecka-spojka/ds-1011/p1=10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1543-13C6-4C78-B6BA-94B5B73D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1147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http://www.kreslice.cz/jvk-vestecka-spojka/ds-1011/p1=1070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dc:description/>
  <cp:lastModifiedBy>starosta</cp:lastModifiedBy>
  <cp:revision>2</cp:revision>
  <cp:lastPrinted>2016-12-20T13:59:00Z</cp:lastPrinted>
  <dcterms:created xsi:type="dcterms:W3CDTF">2017-02-25T19:29:00Z</dcterms:created>
  <dcterms:modified xsi:type="dcterms:W3CDTF">2017-02-25T19:29:00Z</dcterms:modified>
</cp:coreProperties>
</file>