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28F" w14:textId="0892BFD8" w:rsidR="00DB166E" w:rsidRDefault="00085A39" w:rsidP="00DB166E">
      <w:pPr>
        <w:jc w:val="right"/>
      </w:pPr>
      <w:r>
        <w:t>Datum:</w:t>
      </w:r>
      <w:r w:rsidR="007234EC">
        <w:t xml:space="preserve"> 24</w:t>
      </w:r>
      <w:r w:rsidR="00013704">
        <w:t>.</w:t>
      </w:r>
      <w:r w:rsidR="007234EC">
        <w:t>11</w:t>
      </w:r>
      <w:r w:rsidR="00013704">
        <w:t>.2022</w:t>
      </w:r>
    </w:p>
    <w:p w14:paraId="03BFAC3F" w14:textId="2BF34BFD" w:rsidR="00085A39" w:rsidRDefault="00085A39" w:rsidP="00DB166E">
      <w:pPr>
        <w:jc w:val="right"/>
      </w:pPr>
      <w:r>
        <w:t>Č.j.:</w:t>
      </w:r>
      <w:r w:rsidR="00E0718D">
        <w:t xml:space="preserve"> </w:t>
      </w:r>
      <w:r w:rsidR="007234EC" w:rsidRPr="007234EC">
        <w:t>MCPKre0923/2022OZP</w:t>
      </w:r>
    </w:p>
    <w:p w14:paraId="6B3FAD9F" w14:textId="507D4A4A" w:rsidR="00E0718D" w:rsidRDefault="00E0718D"/>
    <w:p w14:paraId="4A9B4AA0" w14:textId="77777777" w:rsidR="00151B2A" w:rsidRDefault="00151B2A"/>
    <w:p w14:paraId="3F2119DA" w14:textId="77777777" w:rsidR="007234EC" w:rsidRDefault="007234EC" w:rsidP="00047A60"/>
    <w:p w14:paraId="650ECE32" w14:textId="77777777" w:rsidR="007234EC" w:rsidRDefault="007234EC" w:rsidP="00047A60"/>
    <w:p w14:paraId="7861B74D" w14:textId="73E9A293" w:rsidR="00047A60" w:rsidRDefault="00047A60" w:rsidP="00047A60">
      <w:pPr>
        <w:rPr>
          <w:sz w:val="22"/>
          <w:szCs w:val="22"/>
        </w:rPr>
      </w:pPr>
      <w:r>
        <w:t>Petr Lukáš</w:t>
      </w:r>
      <w:r w:rsidR="007C4B0D">
        <w:t xml:space="preserve"> – Krajina pro život</w:t>
      </w:r>
    </w:p>
    <w:p w14:paraId="57C2034D" w14:textId="77777777" w:rsidR="00047A60" w:rsidRDefault="00047A60" w:rsidP="00047A60">
      <w:r>
        <w:t>RČ: 740119/1215</w:t>
      </w:r>
    </w:p>
    <w:p w14:paraId="49058467" w14:textId="77777777" w:rsidR="00047A60" w:rsidRDefault="00047A60" w:rsidP="00047A60">
      <w:r>
        <w:t>Bohumila Kavky 933</w:t>
      </w:r>
    </w:p>
    <w:p w14:paraId="4E237D39" w14:textId="73B53EAE" w:rsidR="00013704" w:rsidRDefault="00047A60" w:rsidP="00047A60">
      <w:r>
        <w:t>252 43 Průhonice</w:t>
      </w:r>
    </w:p>
    <w:p w14:paraId="13DE51A2" w14:textId="77777777" w:rsidR="004D5DA3" w:rsidRDefault="004D5DA3" w:rsidP="00F142EE"/>
    <w:p w14:paraId="44AF3DA0" w14:textId="77777777" w:rsidR="00047A60" w:rsidRDefault="00047A60" w:rsidP="00F142EE">
      <w:pPr>
        <w:rPr>
          <w:b/>
          <w:bCs/>
        </w:rPr>
      </w:pPr>
    </w:p>
    <w:p w14:paraId="3F2E8FA1" w14:textId="77777777" w:rsidR="007234EC" w:rsidRDefault="007234EC" w:rsidP="00047A60">
      <w:pPr>
        <w:pStyle w:val="Bezmezer"/>
        <w:rPr>
          <w:b/>
          <w:bCs/>
        </w:rPr>
      </w:pPr>
    </w:p>
    <w:p w14:paraId="1F24BF68" w14:textId="77777777" w:rsidR="007234EC" w:rsidRDefault="007234EC" w:rsidP="00047A60">
      <w:pPr>
        <w:pStyle w:val="Bezmezer"/>
        <w:rPr>
          <w:b/>
          <w:bCs/>
        </w:rPr>
      </w:pPr>
    </w:p>
    <w:p w14:paraId="402B5582" w14:textId="7848E276" w:rsidR="00047A60" w:rsidRPr="0046208A" w:rsidRDefault="00A56CA8" w:rsidP="00047A60">
      <w:pPr>
        <w:pStyle w:val="Bezmezer"/>
        <w:rPr>
          <w:rFonts w:ascii="Times New Roman" w:hAnsi="Times New Roman" w:cs="Times New Roman"/>
          <w:b/>
        </w:rPr>
      </w:pPr>
      <w:r>
        <w:rPr>
          <w:b/>
          <w:bCs/>
        </w:rPr>
        <w:t xml:space="preserve">Věc: </w:t>
      </w:r>
      <w:r w:rsidR="00047A60" w:rsidRPr="0046208A">
        <w:rPr>
          <w:rFonts w:ascii="Times New Roman" w:hAnsi="Times New Roman" w:cs="Times New Roman"/>
          <w:b/>
        </w:rPr>
        <w:t xml:space="preserve">Odpověď na žádost o poskytnutí informací ve smyslu zákona č. 106/1999 Sb., </w:t>
      </w:r>
    </w:p>
    <w:p w14:paraId="597C2E0C" w14:textId="77777777" w:rsidR="00047A60" w:rsidRPr="0046208A" w:rsidRDefault="00047A60" w:rsidP="00047A60">
      <w:pPr>
        <w:pStyle w:val="Bezmezer"/>
        <w:ind w:firstLine="708"/>
        <w:rPr>
          <w:rFonts w:ascii="Times New Roman" w:hAnsi="Times New Roman" w:cs="Times New Roman"/>
          <w:b/>
        </w:rPr>
      </w:pPr>
      <w:r w:rsidRPr="0046208A">
        <w:rPr>
          <w:rFonts w:ascii="Times New Roman" w:hAnsi="Times New Roman" w:cs="Times New Roman"/>
          <w:b/>
        </w:rPr>
        <w:t xml:space="preserve">o svobodném přístupu k informacím </w:t>
      </w:r>
    </w:p>
    <w:p w14:paraId="2D3AE4AA" w14:textId="478F783F" w:rsidR="00151B2A" w:rsidRDefault="00151B2A" w:rsidP="00F142EE"/>
    <w:p w14:paraId="6604E1AD" w14:textId="64528D0D" w:rsidR="00047A60" w:rsidRDefault="00047A60" w:rsidP="00F142EE"/>
    <w:p w14:paraId="6203CA3F" w14:textId="5D42BE43" w:rsidR="00047A60" w:rsidRPr="00570DAD" w:rsidRDefault="00047A60" w:rsidP="00047A60">
      <w:pPr>
        <w:jc w:val="both"/>
        <w:rPr>
          <w:sz w:val="22"/>
        </w:rPr>
      </w:pPr>
      <w:r w:rsidRPr="00570DAD">
        <w:rPr>
          <w:sz w:val="22"/>
        </w:rPr>
        <w:t>Vážen</w:t>
      </w:r>
      <w:r>
        <w:rPr>
          <w:sz w:val="22"/>
        </w:rPr>
        <w:t>ý pane Lukáši</w:t>
      </w:r>
      <w:r w:rsidRPr="00570DAD">
        <w:rPr>
          <w:sz w:val="22"/>
        </w:rPr>
        <w:t>,</w:t>
      </w:r>
    </w:p>
    <w:p w14:paraId="1C2E3779" w14:textId="77777777" w:rsidR="00047A60" w:rsidRDefault="00047A60" w:rsidP="00047A60">
      <w:pPr>
        <w:rPr>
          <w:sz w:val="22"/>
        </w:rPr>
      </w:pPr>
    </w:p>
    <w:p w14:paraId="0390BF26" w14:textId="6E69B530" w:rsidR="00047A60" w:rsidRDefault="00047A60" w:rsidP="00047A60">
      <w:pPr>
        <w:rPr>
          <w:sz w:val="22"/>
          <w:szCs w:val="22"/>
        </w:rPr>
      </w:pPr>
      <w:r>
        <w:t>Na základě zákona č. 106/1999 Sb., o svobodném přístupu k informacím, žádá</w:t>
      </w:r>
      <w:r>
        <w:t>te</w:t>
      </w:r>
      <w:r>
        <w:t xml:space="preserve"> o </w:t>
      </w:r>
      <w:r w:rsidR="007C4B0D">
        <w:t>V</w:t>
      </w:r>
      <w:r>
        <w:t xml:space="preserve">ám dostupná stanoviska a rozhodnutí ke kácení dřevin v souvislosti se záměrem </w:t>
      </w:r>
      <w:proofErr w:type="gramStart"/>
      <w:r>
        <w:t>„ Tréninková</w:t>
      </w:r>
      <w:proofErr w:type="gramEnd"/>
      <w:r>
        <w:t xml:space="preserve"> hokejová hala, </w:t>
      </w:r>
      <w:proofErr w:type="spellStart"/>
      <w:r>
        <w:t>parc</w:t>
      </w:r>
      <w:proofErr w:type="spellEnd"/>
      <w:r>
        <w:t xml:space="preserve">. č. 276/3, </w:t>
      </w:r>
      <w:proofErr w:type="spellStart"/>
      <w:r>
        <w:t>k.ú</w:t>
      </w:r>
      <w:proofErr w:type="spellEnd"/>
      <w:r>
        <w:t xml:space="preserve">. Křeslice“, vydaná v roce 2022. </w:t>
      </w:r>
    </w:p>
    <w:p w14:paraId="27EC7E5C" w14:textId="77777777" w:rsidR="00047A60" w:rsidRDefault="00047A60" w:rsidP="00047A60">
      <w:pPr>
        <w:ind w:firstLine="360"/>
        <w:jc w:val="both"/>
        <w:rPr>
          <w:sz w:val="22"/>
        </w:rPr>
      </w:pPr>
    </w:p>
    <w:p w14:paraId="39FFBA3B" w14:textId="41B9DB27" w:rsidR="00047A60" w:rsidRDefault="007C4B0D" w:rsidP="00047A60">
      <w:pPr>
        <w:jc w:val="both"/>
        <w:rPr>
          <w:sz w:val="22"/>
        </w:rPr>
      </w:pPr>
      <w:r>
        <w:rPr>
          <w:sz w:val="22"/>
        </w:rPr>
        <w:t>Tyto informace Vám zasílám v příloze.</w:t>
      </w:r>
    </w:p>
    <w:p w14:paraId="4DFA1871" w14:textId="77777777" w:rsidR="00047A60" w:rsidRDefault="00047A60" w:rsidP="00F142EE"/>
    <w:p w14:paraId="1E9A37B7" w14:textId="77777777" w:rsidR="004D5DA3" w:rsidRDefault="004D5DA3" w:rsidP="004D5DA3">
      <w:pPr>
        <w:jc w:val="right"/>
      </w:pPr>
    </w:p>
    <w:p w14:paraId="5C5BE924" w14:textId="77777777" w:rsidR="004D5DA3" w:rsidRDefault="004D5DA3" w:rsidP="004D5DA3">
      <w:pPr>
        <w:jc w:val="right"/>
      </w:pPr>
    </w:p>
    <w:p w14:paraId="36ECE80A" w14:textId="5647D9E5" w:rsidR="004D5DA3" w:rsidRDefault="004D5DA3" w:rsidP="007B27F3">
      <w:r>
        <w:t>S</w:t>
      </w:r>
      <w:r w:rsidR="007B27F3">
        <w:t> </w:t>
      </w:r>
      <w:r>
        <w:t>pozdravem</w:t>
      </w:r>
    </w:p>
    <w:p w14:paraId="5BD73F9A" w14:textId="1D7EF70B" w:rsidR="007B27F3" w:rsidRDefault="007B27F3" w:rsidP="007B27F3"/>
    <w:p w14:paraId="2AD81419" w14:textId="77777777" w:rsidR="007B27F3" w:rsidRDefault="007B27F3" w:rsidP="007B27F3"/>
    <w:p w14:paraId="42D95C0C" w14:textId="77777777" w:rsidR="007B27F3" w:rsidRDefault="007B27F3" w:rsidP="004D5DA3">
      <w:pPr>
        <w:jc w:val="right"/>
      </w:pPr>
    </w:p>
    <w:p w14:paraId="265916D3" w14:textId="470C6DB4" w:rsidR="004D5DA3" w:rsidRDefault="004D5DA3" w:rsidP="004D5DA3">
      <w:pPr>
        <w:jc w:val="right"/>
      </w:pPr>
      <w:r>
        <w:t>Veronika Divišová</w:t>
      </w:r>
    </w:p>
    <w:p w14:paraId="48F1A708" w14:textId="69DE5F0F" w:rsidR="007B27F3" w:rsidRDefault="007B27F3" w:rsidP="007B27F3">
      <w:r>
        <w:t xml:space="preserve">                                                                                                                          Referentka OŽP</w:t>
      </w:r>
    </w:p>
    <w:p w14:paraId="3E66F7D4" w14:textId="77777777" w:rsidR="00117FD1" w:rsidRDefault="00117FD1"/>
    <w:p w14:paraId="0F3E49D3" w14:textId="77777777" w:rsidR="00A43DB8" w:rsidRDefault="00A43DB8"/>
    <w:p w14:paraId="63A2D3E8" w14:textId="77777777" w:rsidR="00A43DB8" w:rsidRDefault="00A43DB8"/>
    <w:p w14:paraId="78A84438" w14:textId="77777777" w:rsidR="0024493C" w:rsidRPr="0024493C" w:rsidRDefault="0024493C" w:rsidP="0024493C"/>
    <w:p w14:paraId="6A4E097C" w14:textId="77777777" w:rsidR="00201AEA" w:rsidRDefault="00201AEA" w:rsidP="00201AEA"/>
    <w:p w14:paraId="4ECEBEAD" w14:textId="77777777" w:rsidR="00201AEA" w:rsidRDefault="00201AEA" w:rsidP="00201AEA"/>
    <w:p w14:paraId="6C75CA83" w14:textId="77777777" w:rsidR="00201AEA" w:rsidRDefault="00201AEA" w:rsidP="00201AEA"/>
    <w:sectPr w:rsidR="00201A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9359" w14:textId="77777777" w:rsidR="00B71F48" w:rsidRDefault="00B71F48" w:rsidP="000D5323">
      <w:r>
        <w:separator/>
      </w:r>
    </w:p>
  </w:endnote>
  <w:endnote w:type="continuationSeparator" w:id="0">
    <w:p w14:paraId="734730FF" w14:textId="77777777" w:rsidR="00B71F48" w:rsidRDefault="00B71F48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57E3" w14:textId="77777777" w:rsidR="0024493C" w:rsidRDefault="008F731B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F944C" wp14:editId="3268F5B0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5C1F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0&#10;mUA33AAAAAgBAAAPAAAAAAAAAAAAAAAAAGwEAABkcnMvZG93bnJldi54bWxQSwUGAAAAAAQABADz&#10;AAAAdQUAAAAA&#10;"/>
          </w:pict>
        </mc:Fallback>
      </mc:AlternateContent>
    </w:r>
  </w:p>
  <w:p w14:paraId="252087D8" w14:textId="77777777"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14:paraId="6C081DEB" w14:textId="77777777"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14:paraId="0E709FE8" w14:textId="77777777"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E936" w14:textId="77777777" w:rsidR="00B71F48" w:rsidRDefault="00B71F48" w:rsidP="000D5323">
      <w:r>
        <w:separator/>
      </w:r>
    </w:p>
  </w:footnote>
  <w:footnote w:type="continuationSeparator" w:id="0">
    <w:p w14:paraId="2C385165" w14:textId="77777777" w:rsidR="00B71F48" w:rsidRDefault="00B71F48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09E7" w14:textId="77777777" w:rsidR="000D5323" w:rsidRPr="00706E02" w:rsidRDefault="008F731B" w:rsidP="000D5323">
    <w:pPr>
      <w:pStyle w:val="Nzev"/>
      <w:jc w:val="left"/>
      <w:rPr>
        <w:spacing w:val="56"/>
        <w:sz w:val="40"/>
        <w:szCs w:val="40"/>
      </w:rPr>
    </w:pPr>
    <w:r w:rsidRPr="00AC5147">
      <w:rPr>
        <w:noProof/>
        <w:position w:val="-36"/>
        <w:szCs w:val="38"/>
      </w:rPr>
      <w:drawing>
        <wp:inline distT="0" distB="0" distL="0" distR="0" wp14:anchorId="224AA7F5" wp14:editId="251A2F08">
          <wp:extent cx="445135" cy="558165"/>
          <wp:effectExtent l="0" t="0" r="0" b="0"/>
          <wp:docPr id="1" name="obrázek 1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8F731B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</w:t>
    </w:r>
    <w:proofErr w:type="gramStart"/>
    <w:r w:rsidR="000D5323" w:rsidRPr="008F731B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PRAHA - KŘESLICE</w:t>
    </w:r>
    <w:proofErr w:type="gramEnd"/>
  </w:p>
  <w:p w14:paraId="755ACC91" w14:textId="77777777" w:rsidR="000D5323" w:rsidRPr="00166E4C" w:rsidRDefault="000D5323" w:rsidP="000D5323">
    <w:pPr>
      <w:pStyle w:val="Nzev"/>
      <w:rPr>
        <w:sz w:val="8"/>
        <w:szCs w:val="8"/>
      </w:rPr>
    </w:pPr>
  </w:p>
  <w:p w14:paraId="3766CBDD" w14:textId="77777777" w:rsidR="000D5323" w:rsidRPr="00AA7CB4" w:rsidRDefault="00022486" w:rsidP="000D5323">
    <w:pPr>
      <w:pStyle w:val="Podnadpis"/>
      <w:jc w:val="left"/>
      <w:rPr>
        <w:b w:val="0"/>
        <w:sz w:val="24"/>
      </w:rPr>
    </w:pPr>
    <w:r>
      <w:rPr>
        <w:b w:val="0"/>
        <w:sz w:val="24"/>
      </w:rPr>
      <w:t xml:space="preserve">Úřad </w:t>
    </w:r>
    <w:r w:rsidR="000D5323" w:rsidRPr="00AA7CB4">
      <w:rPr>
        <w:b w:val="0"/>
        <w:sz w:val="24"/>
      </w:rPr>
      <w:t xml:space="preserve">městské části                              </w:t>
    </w:r>
    <w:r w:rsidR="000D5323">
      <w:rPr>
        <w:b w:val="0"/>
        <w:sz w:val="24"/>
      </w:rPr>
      <w:t xml:space="preserve">                                  </w:t>
    </w:r>
    <w:r>
      <w:rPr>
        <w:b w:val="0"/>
        <w:sz w:val="24"/>
      </w:rPr>
      <w:t xml:space="preserve">      </w:t>
    </w:r>
    <w:r w:rsidR="000D5323">
      <w:rPr>
        <w:b w:val="0"/>
        <w:sz w:val="24"/>
      </w:rPr>
      <w:t xml:space="preserve"> t</w:t>
    </w:r>
    <w:r w:rsidR="000D5323" w:rsidRPr="00AA7CB4">
      <w:rPr>
        <w:b w:val="0"/>
        <w:sz w:val="24"/>
      </w:rPr>
      <w:t xml:space="preserve">el.: 267 711 142, 267 711 826 </w:t>
    </w:r>
  </w:p>
  <w:p w14:paraId="7DA7BA6B" w14:textId="77777777"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104 </w:t>
    </w:r>
    <w:proofErr w:type="gramStart"/>
    <w:r w:rsidRPr="00AA7CB4">
      <w:rPr>
        <w:b w:val="0"/>
        <w:sz w:val="24"/>
      </w:rPr>
      <w:t>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</w:t>
    </w:r>
    <w:r w:rsidR="00022486">
      <w:rPr>
        <w:b w:val="0"/>
        <w:sz w:val="24"/>
      </w:rPr>
      <w:t xml:space="preserve">    </w:t>
    </w:r>
    <w:r>
      <w:rPr>
        <w:b w:val="0"/>
        <w:sz w:val="24"/>
      </w:rPr>
      <w:t xml:space="preserve"> </w:t>
    </w:r>
    <w:r w:rsidR="00022486">
      <w:rPr>
        <w:b w:val="0"/>
        <w:sz w:val="24"/>
      </w:rPr>
      <w:t xml:space="preserve">      </w:t>
    </w:r>
    <w:r w:rsidRPr="00AA7CB4">
      <w:rPr>
        <w:b w:val="0"/>
        <w:sz w:val="24"/>
      </w:rPr>
      <w:t xml:space="preserve">e-mail:  </w:t>
    </w:r>
    <w:r w:rsidR="00022486">
      <w:rPr>
        <w:b w:val="0"/>
        <w:sz w:val="24"/>
      </w:rPr>
      <w:t>info</w:t>
    </w:r>
    <w:r>
      <w:rPr>
        <w:b w:val="0"/>
        <w:sz w:val="24"/>
      </w:rPr>
      <w:t>@</w:t>
    </w:r>
    <w:r w:rsidRPr="00AA7CB4">
      <w:rPr>
        <w:b w:val="0"/>
        <w:sz w:val="24"/>
      </w:rPr>
      <w:t xml:space="preserve">kreslice.cz </w:t>
    </w:r>
  </w:p>
  <w:p w14:paraId="26A7929C" w14:textId="77777777" w:rsidR="000D5323" w:rsidRDefault="008F731B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8B1541" wp14:editId="0ABB462B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ADA8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EnVM8k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2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13"/>
    <w:rsid w:val="00003D1C"/>
    <w:rsid w:val="00013704"/>
    <w:rsid w:val="00022486"/>
    <w:rsid w:val="00047A60"/>
    <w:rsid w:val="00062BC5"/>
    <w:rsid w:val="00064050"/>
    <w:rsid w:val="000711FD"/>
    <w:rsid w:val="00085A39"/>
    <w:rsid w:val="000D5323"/>
    <w:rsid w:val="00117FD1"/>
    <w:rsid w:val="00151B2A"/>
    <w:rsid w:val="00191752"/>
    <w:rsid w:val="001C3274"/>
    <w:rsid w:val="00201AEA"/>
    <w:rsid w:val="0024406D"/>
    <w:rsid w:val="0024493C"/>
    <w:rsid w:val="00295C15"/>
    <w:rsid w:val="002A4409"/>
    <w:rsid w:val="002C41A6"/>
    <w:rsid w:val="002C5B4E"/>
    <w:rsid w:val="003A54B4"/>
    <w:rsid w:val="003D33FB"/>
    <w:rsid w:val="003E67B6"/>
    <w:rsid w:val="003E7B11"/>
    <w:rsid w:val="004D5DA3"/>
    <w:rsid w:val="005C090E"/>
    <w:rsid w:val="00624485"/>
    <w:rsid w:val="0065587F"/>
    <w:rsid w:val="007234EC"/>
    <w:rsid w:val="00781CE4"/>
    <w:rsid w:val="007B27F3"/>
    <w:rsid w:val="007C4B0D"/>
    <w:rsid w:val="0080461A"/>
    <w:rsid w:val="00866132"/>
    <w:rsid w:val="008F731B"/>
    <w:rsid w:val="00956D49"/>
    <w:rsid w:val="0096562F"/>
    <w:rsid w:val="00967FB2"/>
    <w:rsid w:val="00985335"/>
    <w:rsid w:val="009A7315"/>
    <w:rsid w:val="009A768D"/>
    <w:rsid w:val="00A43DB8"/>
    <w:rsid w:val="00A56CA8"/>
    <w:rsid w:val="00A819BB"/>
    <w:rsid w:val="00B375EB"/>
    <w:rsid w:val="00B618F4"/>
    <w:rsid w:val="00B624A0"/>
    <w:rsid w:val="00B71F48"/>
    <w:rsid w:val="00C147A0"/>
    <w:rsid w:val="00CB2C46"/>
    <w:rsid w:val="00CC3D65"/>
    <w:rsid w:val="00D060B1"/>
    <w:rsid w:val="00D26AAE"/>
    <w:rsid w:val="00D95013"/>
    <w:rsid w:val="00DB166E"/>
    <w:rsid w:val="00E0718D"/>
    <w:rsid w:val="00E22570"/>
    <w:rsid w:val="00E358F2"/>
    <w:rsid w:val="00EB33A3"/>
    <w:rsid w:val="00EF3FD7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6A656"/>
  <w15:chartTrackingRefBased/>
  <w15:docId w15:val="{CF1744F2-525D-4AC3-B5D4-BC555D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nadpis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Bezmezer">
    <w:name w:val="No Spacing"/>
    <w:uiPriority w:val="1"/>
    <w:qFormat/>
    <w:rsid w:val="00047A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2AD4-07C1-4B58-A390-496F097F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úřadu.dot</Template>
  <TotalTime>33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Martin Trefný</dc:creator>
  <cp:keywords/>
  <dc:description/>
  <cp:lastModifiedBy>OŽP - MČ Křeslice</cp:lastModifiedBy>
  <cp:revision>2</cp:revision>
  <cp:lastPrinted>2022-05-30T09:07:00Z</cp:lastPrinted>
  <dcterms:created xsi:type="dcterms:W3CDTF">2022-11-24T12:45:00Z</dcterms:created>
  <dcterms:modified xsi:type="dcterms:W3CDTF">2022-11-24T12:45:00Z</dcterms:modified>
</cp:coreProperties>
</file>