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39" w:rsidRDefault="00085A39" w:rsidP="00085A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  <w:r w:rsidR="00956D49">
        <w:t xml:space="preserve"> </w:t>
      </w:r>
      <w:r w:rsidR="000C6AB7">
        <w:t>3</w:t>
      </w:r>
      <w:r w:rsidR="005679F8">
        <w:t>.</w:t>
      </w:r>
      <w:r w:rsidR="000C6AB7">
        <w:t>5</w:t>
      </w:r>
      <w:r w:rsidR="005679F8">
        <w:t>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79F8">
        <w:t xml:space="preserve">            </w:t>
      </w:r>
      <w:proofErr w:type="gramStart"/>
      <w:r>
        <w:t>Č.j.</w:t>
      </w:r>
      <w:proofErr w:type="gramEnd"/>
      <w:r>
        <w:t>:</w:t>
      </w:r>
      <w:r w:rsidR="00E0718D">
        <w:t xml:space="preserve"> </w:t>
      </w:r>
      <w:r w:rsidR="00B64975">
        <w:t>353</w:t>
      </w:r>
      <w:r w:rsidR="003C7D19" w:rsidRPr="003C7D19">
        <w:t>/16/</w:t>
      </w:r>
      <w:proofErr w:type="spellStart"/>
      <w:r w:rsidR="003C7D19" w:rsidRPr="003C7D19">
        <w:t>MTr</w:t>
      </w:r>
      <w:proofErr w:type="spellEnd"/>
    </w:p>
    <w:p w:rsidR="005679F8" w:rsidRDefault="005679F8" w:rsidP="005679F8"/>
    <w:p w:rsidR="002768FA" w:rsidRDefault="002768FA" w:rsidP="005679F8"/>
    <w:p w:rsidR="002768FA" w:rsidRDefault="002768FA" w:rsidP="005679F8"/>
    <w:p w:rsidR="002768FA" w:rsidRDefault="002768FA" w:rsidP="005679F8"/>
    <w:p w:rsidR="002768FA" w:rsidRDefault="002768FA" w:rsidP="005679F8"/>
    <w:p w:rsidR="005679F8" w:rsidRDefault="005679F8" w:rsidP="005679F8">
      <w:pPr>
        <w:jc w:val="right"/>
      </w:pPr>
    </w:p>
    <w:p w:rsidR="005679F8" w:rsidRPr="00981404" w:rsidRDefault="005679F8" w:rsidP="005679F8">
      <w:pPr>
        <w:spacing w:line="360" w:lineRule="auto"/>
        <w:jc w:val="both"/>
      </w:pPr>
      <w:r w:rsidRPr="00981404">
        <w:t>Vážený pane</w:t>
      </w:r>
      <w:r>
        <w:t xml:space="preserve"> inženýre</w:t>
      </w:r>
      <w:r w:rsidRPr="00981404">
        <w:t>,</w:t>
      </w:r>
    </w:p>
    <w:p w:rsidR="003F0489" w:rsidRDefault="003F0489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2768FA" w:rsidRDefault="002768FA" w:rsidP="005679F8">
      <w:pPr>
        <w:spacing w:line="360" w:lineRule="auto"/>
        <w:jc w:val="both"/>
      </w:pPr>
    </w:p>
    <w:p w:rsidR="000C6AB7" w:rsidRDefault="00DC2802" w:rsidP="005679F8">
      <w:pPr>
        <w:spacing w:line="360" w:lineRule="auto"/>
        <w:jc w:val="both"/>
      </w:pPr>
      <w:r>
        <w:t>A nyní k Vaší žádosti dle zákona č. 106/1999 Sb.</w:t>
      </w:r>
      <w:r w:rsidR="00574A89">
        <w:t xml:space="preserve"> v platném znění</w:t>
      </w:r>
    </w:p>
    <w:p w:rsidR="00DC2802" w:rsidRDefault="00DC2802" w:rsidP="005679F8">
      <w:pPr>
        <w:spacing w:line="360" w:lineRule="auto"/>
        <w:jc w:val="both"/>
      </w:pPr>
      <w:r>
        <w:t>Dle tohoto zákona nemůžete požadovat informace budoucí, ale</w:t>
      </w:r>
      <w:r w:rsidR="004C2D72">
        <w:t xml:space="preserve"> pouze</w:t>
      </w:r>
      <w:r>
        <w:t xml:space="preserve"> informace známé ke dni podání </w:t>
      </w:r>
      <w:r w:rsidR="00574A89">
        <w:t xml:space="preserve">Vaší </w:t>
      </w:r>
      <w:r>
        <w:t>žádosti dle zákona č. 106/1999 Sb.</w:t>
      </w:r>
    </w:p>
    <w:p w:rsidR="003F0489" w:rsidRDefault="003F0489" w:rsidP="005679F8">
      <w:pPr>
        <w:spacing w:line="360" w:lineRule="auto"/>
        <w:jc w:val="both"/>
      </w:pPr>
    </w:p>
    <w:p w:rsidR="000C6AB7" w:rsidRDefault="00DC2802" w:rsidP="005679F8">
      <w:pPr>
        <w:spacing w:line="360" w:lineRule="auto"/>
        <w:jc w:val="both"/>
      </w:pPr>
      <w:r>
        <w:t xml:space="preserve">O veškerém jednání ve věci převzetí komunikací od společnosti </w:t>
      </w:r>
      <w:proofErr w:type="spellStart"/>
      <w:r>
        <w:t>Central</w:t>
      </w:r>
      <w:proofErr w:type="spellEnd"/>
      <w:r>
        <w:t xml:space="preserve"> Group</w:t>
      </w:r>
      <w:r w:rsidR="00574A89">
        <w:t xml:space="preserve"> a.s.</w:t>
      </w:r>
      <w:r>
        <w:t xml:space="preserve"> jsem vždy informoval zastupitele MČ </w:t>
      </w:r>
      <w:r w:rsidR="006C6804">
        <w:t>a jednal dle usnesení ZMČ.</w:t>
      </w:r>
    </w:p>
    <w:p w:rsidR="003F0489" w:rsidRDefault="003F0489" w:rsidP="005679F8">
      <w:pPr>
        <w:spacing w:line="360" w:lineRule="auto"/>
        <w:jc w:val="both"/>
      </w:pPr>
    </w:p>
    <w:p w:rsidR="006C6804" w:rsidRDefault="006C6804" w:rsidP="005679F8">
      <w:pPr>
        <w:spacing w:line="360" w:lineRule="auto"/>
        <w:jc w:val="both"/>
      </w:pPr>
      <w:r>
        <w:t xml:space="preserve">Za dobu od </w:t>
      </w:r>
      <w:proofErr w:type="gramStart"/>
      <w:r>
        <w:t>1.9.2013</w:t>
      </w:r>
      <w:proofErr w:type="gramEnd"/>
      <w:r>
        <w:t xml:space="preserve"> do dnešního dne byly náklady soudního </w:t>
      </w:r>
      <w:r w:rsidR="008448C3">
        <w:t>řízení</w:t>
      </w:r>
      <w:r w:rsidR="00574A89">
        <w:t>, které jste zahájil Vy</w:t>
      </w:r>
      <w:r>
        <w:t xml:space="preserve"> </w:t>
      </w:r>
      <w:r w:rsidR="008448C3">
        <w:t xml:space="preserve">neboť jste, jak píšete „usuzoval“, že komunikace jsou majetkem </w:t>
      </w:r>
      <w:proofErr w:type="spellStart"/>
      <w:r w:rsidR="008448C3">
        <w:t>Central</w:t>
      </w:r>
      <w:proofErr w:type="spellEnd"/>
      <w:r w:rsidR="008448C3">
        <w:t xml:space="preserve"> Group a.s. ve výši </w:t>
      </w:r>
      <w:r>
        <w:t>3</w:t>
      </w:r>
      <w:r w:rsidR="008448C3">
        <w:t>2</w:t>
      </w:r>
      <w:r>
        <w:t>.</w:t>
      </w:r>
      <w:r w:rsidR="008448C3">
        <w:t>688</w:t>
      </w:r>
      <w:r>
        <w:t>,- Kč</w:t>
      </w:r>
      <w:r w:rsidR="008448C3">
        <w:t>,</w:t>
      </w:r>
      <w:r>
        <w:t xml:space="preserve"> </w:t>
      </w:r>
      <w:r w:rsidR="008448C3">
        <w:t xml:space="preserve">včetně návrhů a kontroly smlouvy o darování komunikací se společností </w:t>
      </w:r>
      <w:proofErr w:type="spellStart"/>
      <w:r w:rsidR="008448C3">
        <w:t>Central</w:t>
      </w:r>
      <w:proofErr w:type="spellEnd"/>
      <w:r w:rsidR="008448C3">
        <w:t xml:space="preserve"> Group a.s.</w:t>
      </w:r>
    </w:p>
    <w:p w:rsidR="003F0489" w:rsidRDefault="003F0489" w:rsidP="005679F8">
      <w:pPr>
        <w:spacing w:line="360" w:lineRule="auto"/>
        <w:jc w:val="both"/>
      </w:pPr>
    </w:p>
    <w:p w:rsidR="006C6804" w:rsidRDefault="006C6804" w:rsidP="005679F8">
      <w:pPr>
        <w:spacing w:line="360" w:lineRule="auto"/>
        <w:jc w:val="both"/>
      </w:pPr>
      <w:r>
        <w:t xml:space="preserve">Nicméně Vás tímto nad rámec Vašeho dotazu informuji, že </w:t>
      </w:r>
      <w:r w:rsidR="003F0489">
        <w:t xml:space="preserve">jen </w:t>
      </w:r>
      <w:r>
        <w:t xml:space="preserve">náklady MČ na vedení tohoto sporu </w:t>
      </w:r>
      <w:proofErr w:type="gramStart"/>
      <w:r>
        <w:t xml:space="preserve">za </w:t>
      </w:r>
      <w:r w:rsidR="002768FA">
        <w:t xml:space="preserve">            </w:t>
      </w:r>
      <w:r>
        <w:t xml:space="preserve"> vedení</w:t>
      </w:r>
      <w:proofErr w:type="gramEnd"/>
      <w:r>
        <w:t xml:space="preserve"> MČ </w:t>
      </w:r>
      <w:r w:rsidR="004C2D72">
        <w:t xml:space="preserve">byly </w:t>
      </w:r>
      <w:r w:rsidR="008448C3">
        <w:t>ve výši 40.220,- Kč.</w:t>
      </w:r>
    </w:p>
    <w:p w:rsidR="005679F8" w:rsidRDefault="005679F8" w:rsidP="005679F8">
      <w:pPr>
        <w:spacing w:line="360" w:lineRule="auto"/>
        <w:jc w:val="both"/>
        <w:rPr>
          <w:b/>
        </w:rPr>
      </w:pPr>
      <w:bookmarkStart w:id="0" w:name="_GoBack"/>
      <w:bookmarkEnd w:id="0"/>
    </w:p>
    <w:p w:rsidR="005679F8" w:rsidRPr="001E1ADC" w:rsidRDefault="005679F8" w:rsidP="005679F8">
      <w:pPr>
        <w:spacing w:line="360" w:lineRule="auto"/>
        <w:jc w:val="both"/>
      </w:pPr>
      <w:r w:rsidRPr="001E1ADC">
        <w:t>S pozdravem</w:t>
      </w:r>
    </w:p>
    <w:p w:rsidR="00A43DB8" w:rsidRDefault="00A43DB8"/>
    <w:p w:rsidR="004C2D72" w:rsidRDefault="004C2D72"/>
    <w:p w:rsidR="00A43DB8" w:rsidRDefault="00A43DB8" w:rsidP="00A43DB8">
      <w:pPr>
        <w:ind w:left="4248" w:firstLine="708"/>
      </w:pPr>
      <w:r>
        <w:t>Martin Trefný</w:t>
      </w:r>
    </w:p>
    <w:p w:rsidR="0024493C" w:rsidRDefault="00A43DB8" w:rsidP="00A43DB8">
      <w:pPr>
        <w:ind w:left="3540" w:firstLine="708"/>
      </w:pPr>
      <w:r>
        <w:t>starosta MČ Praha-Křeslice</w:t>
      </w:r>
    </w:p>
    <w:p w:rsidR="0024493C" w:rsidRPr="0024493C" w:rsidRDefault="0024493C" w:rsidP="0024493C"/>
    <w:sectPr w:rsidR="0024493C" w:rsidRPr="002449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18" w:rsidRDefault="002E5518" w:rsidP="000D5323">
      <w:r>
        <w:separator/>
      </w:r>
    </w:p>
  </w:endnote>
  <w:endnote w:type="continuationSeparator" w:id="0">
    <w:p w:rsidR="002E5518" w:rsidRDefault="002E5518" w:rsidP="000D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3C" w:rsidRDefault="005679F8" w:rsidP="0024493C">
    <w:pPr>
      <w:pStyle w:val="Zpat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79375</wp:posOffset>
              </wp:positionV>
              <wp:extent cx="5829300" cy="0"/>
              <wp:effectExtent l="9525" t="12700" r="9525" b="63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7D59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6.25pt" to="45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pA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"/>
          </w:pict>
        </mc:Fallback>
      </mc:AlternateContent>
    </w:r>
  </w:p>
  <w:p w:rsidR="0024493C" w:rsidRPr="0024493C" w:rsidRDefault="0024493C" w:rsidP="003E7B11">
    <w:pPr>
      <w:pStyle w:val="Zpat"/>
      <w:rPr>
        <w:sz w:val="20"/>
      </w:rPr>
    </w:pPr>
    <w:r w:rsidRPr="0024493C">
      <w:rPr>
        <w:sz w:val="20"/>
      </w:rPr>
      <w:t>I</w:t>
    </w:r>
    <w:r>
      <w:rPr>
        <w:sz w:val="20"/>
      </w:rPr>
      <w:t>Č: 00240389</w:t>
    </w:r>
    <w:r>
      <w:rPr>
        <w:sz w:val="20"/>
      </w:rPr>
      <w:tab/>
      <w:t xml:space="preserve">                                                                                              </w:t>
    </w:r>
    <w:r w:rsidRPr="0024493C">
      <w:rPr>
        <w:sz w:val="20"/>
      </w:rPr>
      <w:t>Bankovní spojení: Česká spořitelna a.s.,</w:t>
    </w:r>
  </w:p>
  <w:p w:rsidR="0024493C" w:rsidRDefault="0024493C" w:rsidP="003E7B11">
    <w:pPr>
      <w:pStyle w:val="Zpat"/>
      <w:rPr>
        <w:sz w:val="20"/>
      </w:rPr>
    </w:pPr>
    <w:r w:rsidRPr="0024493C">
      <w:rPr>
        <w:sz w:val="20"/>
      </w:rPr>
      <w:t>DIČ: CZ00240389</w:t>
    </w:r>
    <w:r>
      <w:rPr>
        <w:sz w:val="20"/>
      </w:rPr>
      <w:tab/>
      <w:t xml:space="preserve">                                                                                                             </w:t>
    </w:r>
    <w:proofErr w:type="spellStart"/>
    <w:proofErr w:type="gramStart"/>
    <w:r w:rsidRPr="0024493C">
      <w:rPr>
        <w:sz w:val="20"/>
      </w:rPr>
      <w:t>č.účtu</w:t>
    </w:r>
    <w:proofErr w:type="spellEnd"/>
    <w:proofErr w:type="gramEnd"/>
    <w:r w:rsidRPr="0024493C">
      <w:rPr>
        <w:sz w:val="20"/>
      </w:rPr>
      <w:t>: 2000723339/0800</w:t>
    </w:r>
  </w:p>
  <w:p w:rsidR="0024493C" w:rsidRPr="0024493C" w:rsidRDefault="0024493C" w:rsidP="003E7B11">
    <w:pPr>
      <w:pStyle w:val="Zpat"/>
      <w:rPr>
        <w:sz w:val="20"/>
      </w:rPr>
    </w:pPr>
    <w:r>
      <w:rPr>
        <w:sz w:val="20"/>
      </w:rPr>
      <w:t>Datová schránka: 5z8aktm                                                                                                   9021-</w:t>
    </w:r>
    <w:r w:rsidRPr="0024493C">
      <w:rPr>
        <w:sz w:val="20"/>
      </w:rPr>
      <w:t>2000723339/0800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18" w:rsidRDefault="002E5518" w:rsidP="000D5323">
      <w:r>
        <w:separator/>
      </w:r>
    </w:p>
  </w:footnote>
  <w:footnote w:type="continuationSeparator" w:id="0">
    <w:p w:rsidR="002E5518" w:rsidRDefault="002E5518" w:rsidP="000D5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23" w:rsidRPr="00706E02" w:rsidRDefault="000D5323" w:rsidP="002768FA">
    <w:pPr>
      <w:pStyle w:val="Nzev"/>
      <w:rPr>
        <w:spacing w:val="56"/>
        <w:sz w:val="40"/>
        <w:szCs w:val="40"/>
      </w:rPr>
    </w:pPr>
    <w:r w:rsidRPr="005679F8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MĚSTSKÁ ČÁST PRAHA - KŘESLICE</w:t>
    </w:r>
  </w:p>
  <w:p w:rsidR="000D5323" w:rsidRPr="00166E4C" w:rsidRDefault="000D5323" w:rsidP="000D5323">
    <w:pPr>
      <w:pStyle w:val="Nzev"/>
      <w:rPr>
        <w:sz w:val="8"/>
        <w:szCs w:val="8"/>
      </w:rPr>
    </w:pPr>
  </w:p>
  <w:p w:rsidR="000D5323" w:rsidRPr="00AA7CB4" w:rsidRDefault="000D5323" w:rsidP="000D5323">
    <w:pPr>
      <w:pStyle w:val="Podtitul"/>
      <w:jc w:val="left"/>
      <w:rPr>
        <w:b w:val="0"/>
        <w:sz w:val="24"/>
      </w:rPr>
    </w:pPr>
    <w:r>
      <w:rPr>
        <w:b w:val="0"/>
        <w:sz w:val="24"/>
      </w:rPr>
      <w:t xml:space="preserve">Starosta </w:t>
    </w:r>
    <w:r w:rsidRPr="00AA7CB4">
      <w:rPr>
        <w:b w:val="0"/>
        <w:sz w:val="24"/>
      </w:rPr>
      <w:t xml:space="preserve">městské </w:t>
    </w:r>
    <w:proofErr w:type="gramStart"/>
    <w:r w:rsidRPr="00AA7CB4">
      <w:rPr>
        <w:b w:val="0"/>
        <w:sz w:val="24"/>
      </w:rPr>
      <w:t xml:space="preserve">části                              </w:t>
    </w:r>
    <w:r>
      <w:rPr>
        <w:b w:val="0"/>
        <w:sz w:val="24"/>
      </w:rPr>
      <w:t xml:space="preserve">                                   t</w:t>
    </w:r>
    <w:r w:rsidRPr="00AA7CB4">
      <w:rPr>
        <w:b w:val="0"/>
        <w:sz w:val="24"/>
      </w:rPr>
      <w:t>el.</w:t>
    </w:r>
    <w:proofErr w:type="gramEnd"/>
    <w:r w:rsidRPr="00AA7CB4">
      <w:rPr>
        <w:b w:val="0"/>
        <w:sz w:val="24"/>
      </w:rPr>
      <w:t xml:space="preserve">: 267 711 142, 267 711 826 </w:t>
    </w:r>
  </w:p>
  <w:p w:rsidR="000D5323" w:rsidRDefault="000D5323" w:rsidP="000D5323">
    <w:pPr>
      <w:pStyle w:val="Nadpis1"/>
      <w:jc w:val="left"/>
      <w:rPr>
        <w:b w:val="0"/>
        <w:sz w:val="24"/>
      </w:rPr>
    </w:pPr>
    <w:r w:rsidRPr="00AA7CB4">
      <w:rPr>
        <w:b w:val="0"/>
        <w:sz w:val="24"/>
      </w:rPr>
      <w:t xml:space="preserve">Štychova 2, </w:t>
    </w:r>
    <w:proofErr w:type="gramStart"/>
    <w:r w:rsidRPr="00AA7CB4">
      <w:rPr>
        <w:b w:val="0"/>
        <w:sz w:val="24"/>
      </w:rPr>
      <w:t>104 00  Praha</w:t>
    </w:r>
    <w:proofErr w:type="gramEnd"/>
    <w:r w:rsidRPr="00AA7CB4">
      <w:rPr>
        <w:b w:val="0"/>
        <w:sz w:val="24"/>
      </w:rPr>
      <w:t xml:space="preserve"> 10</w:t>
    </w:r>
    <w:r>
      <w:rPr>
        <w:b w:val="0"/>
        <w:sz w:val="24"/>
      </w:rPr>
      <w:tab/>
    </w:r>
    <w:r>
      <w:rPr>
        <w:b w:val="0"/>
        <w:sz w:val="24"/>
      </w:rPr>
      <w:tab/>
      <w:t xml:space="preserve">                   </w:t>
    </w:r>
    <w:r w:rsidRPr="00AA7CB4">
      <w:rPr>
        <w:b w:val="0"/>
        <w:sz w:val="24"/>
      </w:rPr>
      <w:t xml:space="preserve"> </w:t>
    </w:r>
    <w:r>
      <w:rPr>
        <w:b w:val="0"/>
        <w:sz w:val="24"/>
      </w:rPr>
      <w:t xml:space="preserve">                     </w:t>
    </w:r>
    <w:r w:rsidRPr="00AA7CB4">
      <w:rPr>
        <w:b w:val="0"/>
        <w:sz w:val="24"/>
      </w:rPr>
      <w:t xml:space="preserve">e-mail:  </w:t>
    </w:r>
    <w:r>
      <w:rPr>
        <w:b w:val="0"/>
        <w:sz w:val="24"/>
      </w:rPr>
      <w:t>starosta@</w:t>
    </w:r>
    <w:r w:rsidRPr="00AA7CB4">
      <w:rPr>
        <w:b w:val="0"/>
        <w:sz w:val="24"/>
      </w:rPr>
      <w:t xml:space="preserve">kreslice.cz </w:t>
    </w:r>
  </w:p>
  <w:p w:rsidR="000D5323" w:rsidRDefault="005679F8" w:rsidP="0024493C">
    <w:pPr>
      <w:pStyle w:val="Nadpis1"/>
    </w:pPr>
    <w:r w:rsidRPr="002F5507"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829300" cy="0"/>
              <wp:effectExtent l="9525" t="10160" r="9525" b="889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0EF74A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5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"/>
          </w:pict>
        </mc:Fallback>
      </mc:AlternateContent>
    </w:r>
    <w:r w:rsidR="000D532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5143"/>
    <w:multiLevelType w:val="hybridMultilevel"/>
    <w:tmpl w:val="7ABC14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13"/>
    <w:rsid w:val="00024A70"/>
    <w:rsid w:val="00064EB9"/>
    <w:rsid w:val="00085A39"/>
    <w:rsid w:val="000C6AB7"/>
    <w:rsid w:val="000D5323"/>
    <w:rsid w:val="00112C48"/>
    <w:rsid w:val="001474F5"/>
    <w:rsid w:val="00163421"/>
    <w:rsid w:val="001A41E7"/>
    <w:rsid w:val="001B391A"/>
    <w:rsid w:val="001C3274"/>
    <w:rsid w:val="001E3ED3"/>
    <w:rsid w:val="00224F3C"/>
    <w:rsid w:val="0024406D"/>
    <w:rsid w:val="0024493C"/>
    <w:rsid w:val="002768FA"/>
    <w:rsid w:val="00295C15"/>
    <w:rsid w:val="002C41A6"/>
    <w:rsid w:val="002C468E"/>
    <w:rsid w:val="002C5B4E"/>
    <w:rsid w:val="002E5518"/>
    <w:rsid w:val="00353657"/>
    <w:rsid w:val="003A54B4"/>
    <w:rsid w:val="003A69A2"/>
    <w:rsid w:val="003C7D19"/>
    <w:rsid w:val="003E7B11"/>
    <w:rsid w:val="003F0489"/>
    <w:rsid w:val="00410B7D"/>
    <w:rsid w:val="004C2D72"/>
    <w:rsid w:val="005679F8"/>
    <w:rsid w:val="00574A89"/>
    <w:rsid w:val="0065587F"/>
    <w:rsid w:val="006C6804"/>
    <w:rsid w:val="006D6F14"/>
    <w:rsid w:val="007B3FC3"/>
    <w:rsid w:val="007F19E1"/>
    <w:rsid w:val="008448C3"/>
    <w:rsid w:val="00855055"/>
    <w:rsid w:val="00956D49"/>
    <w:rsid w:val="00985335"/>
    <w:rsid w:val="009A7315"/>
    <w:rsid w:val="009A768D"/>
    <w:rsid w:val="009F791B"/>
    <w:rsid w:val="00A43DB8"/>
    <w:rsid w:val="00A819BB"/>
    <w:rsid w:val="00B618F4"/>
    <w:rsid w:val="00B64975"/>
    <w:rsid w:val="00C147A0"/>
    <w:rsid w:val="00CA3E94"/>
    <w:rsid w:val="00CB2C46"/>
    <w:rsid w:val="00CC3D65"/>
    <w:rsid w:val="00D26AAE"/>
    <w:rsid w:val="00D95013"/>
    <w:rsid w:val="00DC2802"/>
    <w:rsid w:val="00DD3588"/>
    <w:rsid w:val="00E0718D"/>
    <w:rsid w:val="00E22570"/>
    <w:rsid w:val="00E909FB"/>
    <w:rsid w:val="00F37040"/>
    <w:rsid w:val="00F4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F946151-CF27-4A86-A15C-C5899877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A3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E071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8"/>
    </w:rPr>
  </w:style>
  <w:style w:type="paragraph" w:styleId="Podtitul">
    <w:name w:val="Subtitle"/>
    <w:basedOn w:val="Normln"/>
    <w:qFormat/>
    <w:pPr>
      <w:tabs>
        <w:tab w:val="left" w:pos="7200"/>
      </w:tabs>
      <w:jc w:val="center"/>
    </w:pPr>
    <w:rPr>
      <w:b/>
      <w:sz w:val="38"/>
    </w:rPr>
  </w:style>
  <w:style w:type="paragraph" w:styleId="Zhlav">
    <w:name w:val="header"/>
    <w:basedOn w:val="Normln"/>
    <w:link w:val="Zhlav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532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5323"/>
    <w:rPr>
      <w:sz w:val="24"/>
      <w:szCs w:val="24"/>
    </w:rPr>
  </w:style>
  <w:style w:type="paragraph" w:styleId="Textbubliny">
    <w:name w:val="Balloon Text"/>
    <w:basedOn w:val="Normln"/>
    <w:link w:val="TextbublinyChar"/>
    <w:rsid w:val="00B649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64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elkova\Data%20aplikac&#237;\Microsoft\&#352;ablony\hlavi&#269;ka%20&#250;&#345;ad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E1C5F-2BC5-4658-B075-7F2FC77D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úřadu</Template>
  <TotalTime>0</TotalTime>
  <Pages>2</Pages>
  <Words>138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Á    Č Á S T   P R A H A   K Ř E S L I C E</vt:lpstr>
    </vt:vector>
  </TitlesOfParts>
  <Company>Institut Městské Informatiky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Á    Č Á S T   P R A H A   K Ř E S L I C E</dc:title>
  <dc:subject/>
  <dc:creator>starosta</dc:creator>
  <cp:keywords/>
  <dc:description/>
  <cp:lastModifiedBy>starosta</cp:lastModifiedBy>
  <cp:revision>2</cp:revision>
  <cp:lastPrinted>2016-05-03T15:54:00Z</cp:lastPrinted>
  <dcterms:created xsi:type="dcterms:W3CDTF">2017-02-25T18:31:00Z</dcterms:created>
  <dcterms:modified xsi:type="dcterms:W3CDTF">2017-02-25T18:31:00Z</dcterms:modified>
</cp:coreProperties>
</file>