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39" w:rsidRDefault="00085A39" w:rsidP="00085A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  <w:r w:rsidR="00956D49">
        <w:t xml:space="preserve"> </w:t>
      </w:r>
      <w:r w:rsidR="00A27480">
        <w:t>23</w:t>
      </w:r>
      <w:r w:rsidR="006F0EDD">
        <w:t>.</w:t>
      </w:r>
      <w:r w:rsidR="00A27480">
        <w:t>2</w:t>
      </w:r>
      <w:r w:rsidR="006F0EDD">
        <w:t>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7315">
        <w:t xml:space="preserve">             </w:t>
      </w:r>
      <w:r w:rsidR="004C3F34">
        <w:t xml:space="preserve"> </w:t>
      </w:r>
      <w:r w:rsidR="00B618F4">
        <w:t xml:space="preserve">   </w:t>
      </w:r>
      <w:proofErr w:type="gramStart"/>
      <w:r>
        <w:t>Č.j.</w:t>
      </w:r>
      <w:proofErr w:type="gramEnd"/>
      <w:r>
        <w:t>:</w:t>
      </w:r>
      <w:r w:rsidR="00E0718D">
        <w:t xml:space="preserve"> </w:t>
      </w:r>
      <w:r w:rsidR="003E53BE">
        <w:t>1</w:t>
      </w:r>
      <w:r w:rsidR="00A27480">
        <w:t>7</w:t>
      </w:r>
      <w:r w:rsidR="009D2D66">
        <w:t>1</w:t>
      </w:r>
      <w:r w:rsidR="003E53BE">
        <w:t>/2017/</w:t>
      </w:r>
      <w:proofErr w:type="spellStart"/>
      <w:r w:rsidR="003E53BE">
        <w:t>MTr</w:t>
      </w:r>
      <w:proofErr w:type="spellEnd"/>
    </w:p>
    <w:p w:rsidR="00E0718D" w:rsidRDefault="00E0718D"/>
    <w:p w:rsidR="00A43DB8" w:rsidRDefault="00A43DB8"/>
    <w:p w:rsidR="00A43DB8" w:rsidRDefault="00A43DB8"/>
    <w:p w:rsidR="00ED358F" w:rsidRDefault="00ED358F"/>
    <w:p w:rsidR="00ED358F" w:rsidRDefault="00ED358F"/>
    <w:p w:rsidR="00ED358F" w:rsidRDefault="00ED358F"/>
    <w:p w:rsidR="00ED358F" w:rsidRDefault="00ED358F"/>
    <w:p w:rsidR="00551254" w:rsidRDefault="00551254"/>
    <w:p w:rsidR="009A7315" w:rsidRDefault="00551254">
      <w:r>
        <w:t xml:space="preserve">Vážený </w:t>
      </w:r>
      <w:proofErr w:type="gramStart"/>
      <w:r>
        <w:t xml:space="preserve">pane </w:t>
      </w:r>
      <w:r w:rsidR="00ED358F">
        <w:t xml:space="preserve">             </w:t>
      </w:r>
      <w:r>
        <w:t>,</w:t>
      </w:r>
      <w:r w:rsidR="00E643FA">
        <w:t xml:space="preserve"> Vážená</w:t>
      </w:r>
      <w:proofErr w:type="gramEnd"/>
      <w:r w:rsidR="00E643FA">
        <w:t xml:space="preserve"> paní </w:t>
      </w:r>
    </w:p>
    <w:p w:rsidR="00C74162" w:rsidRDefault="00C74162"/>
    <w:p w:rsidR="001F050D" w:rsidRDefault="00C74162" w:rsidP="005125A4">
      <w:pPr>
        <w:jc w:val="both"/>
      </w:pPr>
      <w:r>
        <w:t xml:space="preserve">     </w:t>
      </w:r>
      <w:r w:rsidR="009D6BB1">
        <w:t>z</w:t>
      </w:r>
      <w:r w:rsidR="00A27480">
        <w:t xml:space="preserve">a základě Vašeho dopisu </w:t>
      </w:r>
      <w:r w:rsidR="00551254">
        <w:t xml:space="preserve">ze </w:t>
      </w:r>
      <w:r w:rsidR="003E579F">
        <w:t xml:space="preserve">dne </w:t>
      </w:r>
      <w:r w:rsidR="00A27480">
        <w:t>8</w:t>
      </w:r>
      <w:r w:rsidR="003E579F">
        <w:t>.</w:t>
      </w:r>
      <w:r w:rsidR="00D76957">
        <w:t xml:space="preserve"> </w:t>
      </w:r>
      <w:r w:rsidR="00E643FA">
        <w:t>2</w:t>
      </w:r>
      <w:r w:rsidR="003E579F">
        <w:t>.</w:t>
      </w:r>
      <w:r w:rsidR="00D76957">
        <w:t xml:space="preserve"> </w:t>
      </w:r>
      <w:r w:rsidR="003E579F">
        <w:t>201</w:t>
      </w:r>
      <w:r w:rsidR="00A27480">
        <w:t>7 dle zákona č. 106/199 Sb. v platném znění</w:t>
      </w:r>
      <w:r w:rsidR="00E643FA">
        <w:t xml:space="preserve"> </w:t>
      </w:r>
      <w:r w:rsidR="005125A4">
        <w:t xml:space="preserve">Vám děkuji za upozornění, že </w:t>
      </w:r>
      <w:r w:rsidR="009D6BB1">
        <w:t xml:space="preserve">na internetových stránkách MČ není u </w:t>
      </w:r>
      <w:r w:rsidR="005125A4">
        <w:t xml:space="preserve">zápis č. 17 z jednání ZMČ </w:t>
      </w:r>
      <w:r w:rsidR="009D6BB1">
        <w:t xml:space="preserve">konaného dne </w:t>
      </w:r>
      <w:proofErr w:type="gramStart"/>
      <w:r w:rsidR="009D6BB1">
        <w:t>20.12.2016</w:t>
      </w:r>
      <w:proofErr w:type="gramEnd"/>
      <w:r w:rsidR="009D6BB1">
        <w:t xml:space="preserve"> uveřejněna příloha. Na základě Vašeho upozornění byl zápis </w:t>
      </w:r>
      <w:proofErr w:type="gramStart"/>
      <w:r w:rsidR="009D6BB1">
        <w:t>č.17</w:t>
      </w:r>
      <w:proofErr w:type="gramEnd"/>
      <w:r w:rsidR="009D6BB1">
        <w:t xml:space="preserve">  </w:t>
      </w:r>
      <w:r w:rsidR="001F050D">
        <w:t xml:space="preserve">na </w:t>
      </w:r>
      <w:r w:rsidR="009D6BB1">
        <w:t>webových stránkách MČ doplněn o přílohy a je volně ke stažení</w:t>
      </w:r>
      <w:r w:rsidR="001F050D">
        <w:t xml:space="preserve"> (</w:t>
      </w:r>
      <w:hyperlink r:id="rId8" w:history="1">
        <w:r w:rsidR="00361B87" w:rsidRPr="00AC16A9">
          <w:rPr>
            <w:rStyle w:val="Hypertextovodkaz"/>
          </w:rPr>
          <w:t>http://www.kreslice.cz/assets/File.ashx?id_org=80162&amp;id_dokumenty=1727</w:t>
        </w:r>
      </w:hyperlink>
      <w:r w:rsidR="001F050D">
        <w:t>)</w:t>
      </w:r>
      <w:r w:rsidR="009D6BB1">
        <w:t>.</w:t>
      </w:r>
      <w:r w:rsidR="00361B87">
        <w:t xml:space="preserve"> Rozpočet na rok 2017 byl již před Vaším upozorněním uveřejněn dle zákona na webových stránkách MČ v odkazu Rozpočty. </w:t>
      </w:r>
    </w:p>
    <w:p w:rsidR="00361B87" w:rsidRDefault="00361B87" w:rsidP="005125A4">
      <w:pPr>
        <w:jc w:val="both"/>
      </w:pPr>
    </w:p>
    <w:p w:rsidR="009D6BB1" w:rsidRDefault="009D6BB1" w:rsidP="005125A4">
      <w:pPr>
        <w:jc w:val="both"/>
      </w:pPr>
      <w:r>
        <w:tab/>
        <w:t>V příloze Vám zasílám kopie faktur k zakázce Revitalizace 461/1.</w:t>
      </w:r>
    </w:p>
    <w:p w:rsidR="001F050D" w:rsidRDefault="001F050D" w:rsidP="005125A4">
      <w:pPr>
        <w:jc w:val="both"/>
      </w:pPr>
    </w:p>
    <w:p w:rsidR="001F050D" w:rsidRDefault="001F050D" w:rsidP="005125A4">
      <w:pPr>
        <w:jc w:val="both"/>
      </w:pPr>
      <w:r>
        <w:tab/>
        <w:t xml:space="preserve">Stromy určené k pokácení </w:t>
      </w:r>
      <w:r w:rsidR="00361B87">
        <w:t xml:space="preserve">v rámci zakázky Revitalizace 468/1 </w:t>
      </w:r>
      <w:r>
        <w:t xml:space="preserve">byly vytipovány pracovníkem odboru OŽP a </w:t>
      </w:r>
      <w:proofErr w:type="gramStart"/>
      <w:r>
        <w:t>mnou (</w:t>
      </w:r>
      <w:r w:rsidR="00ED358F">
        <w:t xml:space="preserve">                                                    </w:t>
      </w:r>
      <w:bookmarkStart w:id="0" w:name="_GoBack"/>
      <w:bookmarkEnd w:id="0"/>
      <w:r>
        <w:t>), telefon</w:t>
      </w:r>
      <w:proofErr w:type="gramEnd"/>
      <w:r>
        <w:t xml:space="preserve"> 267 711 142, 267 711 826.</w:t>
      </w:r>
    </w:p>
    <w:p w:rsidR="005125A4" w:rsidRDefault="009D6BB1" w:rsidP="005125A4">
      <w:pPr>
        <w:jc w:val="both"/>
      </w:pPr>
      <w:r>
        <w:tab/>
        <w:t xml:space="preserve"> </w:t>
      </w:r>
    </w:p>
    <w:p w:rsidR="00AF2AA9" w:rsidRDefault="00AF2AA9" w:rsidP="003E579F">
      <w:pPr>
        <w:jc w:val="both"/>
      </w:pPr>
    </w:p>
    <w:p w:rsidR="005E42F8" w:rsidRDefault="005E42F8" w:rsidP="005E42F8">
      <w:pPr>
        <w:jc w:val="both"/>
      </w:pPr>
    </w:p>
    <w:p w:rsidR="005E42F8" w:rsidRPr="001F050D" w:rsidRDefault="005E42F8" w:rsidP="005E42F8">
      <w:pPr>
        <w:jc w:val="both"/>
      </w:pPr>
      <w:r w:rsidRPr="001F050D">
        <w:t>Poučení: Pokud nesouhlasíte s</w:t>
      </w:r>
      <w:r w:rsidR="005D3F57" w:rsidRPr="001F050D">
        <w:t> rozsahem poskytnutých informací</w:t>
      </w:r>
      <w:r w:rsidRPr="001F050D">
        <w:t xml:space="preserve"> </w:t>
      </w:r>
      <w:r w:rsidR="009D2D66" w:rsidRPr="001F050D">
        <w:t>Městskou částí Praha - Křeslice</w:t>
      </w:r>
      <w:r w:rsidRPr="001F050D">
        <w:t>,  máte možnost podat podle § 16</w:t>
      </w:r>
      <w:r w:rsidR="009D2D66" w:rsidRPr="001F050D">
        <w:t>a</w:t>
      </w:r>
      <w:r w:rsidRPr="001F050D">
        <w:t xml:space="preserve"> </w:t>
      </w:r>
      <w:proofErr w:type="spellStart"/>
      <w:proofErr w:type="gramStart"/>
      <w:r w:rsidRPr="001F050D">
        <w:t>zák.č</w:t>
      </w:r>
      <w:proofErr w:type="spellEnd"/>
      <w:r w:rsidRPr="001F050D">
        <w:t>.</w:t>
      </w:r>
      <w:proofErr w:type="gramEnd"/>
      <w:r w:rsidRPr="001F050D">
        <w:t xml:space="preserve"> 106/1999 Sb. </w:t>
      </w:r>
      <w:r w:rsidR="009D2D66" w:rsidRPr="001F050D">
        <w:t xml:space="preserve"> stížnost a to </w:t>
      </w:r>
      <w:r w:rsidRPr="001F050D">
        <w:t>písemně u Městské části Praha -  Křeslice ve lhůtě do 30 dnů ode dne doručení tohoto sdělení. O stížnosti rozhoduje Magistrát hlavního města Prahy.</w:t>
      </w:r>
    </w:p>
    <w:p w:rsidR="005E42F8" w:rsidRDefault="005E42F8" w:rsidP="005E42F8">
      <w:pPr>
        <w:jc w:val="both"/>
      </w:pPr>
    </w:p>
    <w:p w:rsidR="00D423AB" w:rsidRDefault="00D423AB" w:rsidP="005E42F8">
      <w:pPr>
        <w:jc w:val="both"/>
      </w:pPr>
    </w:p>
    <w:p w:rsidR="005E42F8" w:rsidRDefault="005E42F8" w:rsidP="005E42F8">
      <w:pPr>
        <w:jc w:val="both"/>
      </w:pPr>
      <w:r>
        <w:t>S pozdravem</w:t>
      </w:r>
    </w:p>
    <w:p w:rsidR="005E42F8" w:rsidRDefault="005E42F8" w:rsidP="005E42F8">
      <w:pPr>
        <w:jc w:val="both"/>
      </w:pPr>
      <w:r>
        <w:t>Městská část Praha - Křeslice</w:t>
      </w:r>
    </w:p>
    <w:p w:rsidR="005E42F8" w:rsidRPr="0024493C" w:rsidRDefault="005E42F8" w:rsidP="005E42F8">
      <w:pPr>
        <w:jc w:val="both"/>
      </w:pPr>
      <w:r>
        <w:t>Martin Trefný, starosta</w:t>
      </w:r>
    </w:p>
    <w:p w:rsidR="006C7F19" w:rsidRPr="006C7F19" w:rsidRDefault="006C7F19" w:rsidP="00FB5121"/>
    <w:sectPr w:rsidR="006C7F19" w:rsidRPr="006C7F19" w:rsidSect="00917D60">
      <w:headerReference w:type="default" r:id="rId9"/>
      <w:footerReference w:type="default" r:id="rId10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C06" w:rsidRDefault="00247C06" w:rsidP="000D5323">
      <w:r>
        <w:separator/>
      </w:r>
    </w:p>
  </w:endnote>
  <w:endnote w:type="continuationSeparator" w:id="0">
    <w:p w:rsidR="00247C06" w:rsidRDefault="00247C06" w:rsidP="000D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3C" w:rsidRDefault="004C3F34" w:rsidP="0024493C">
    <w:pPr>
      <w:pStyle w:val="Zpat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8A8EFF" wp14:editId="3F9E3FD6">
              <wp:simplePos x="0" y="0"/>
              <wp:positionH relativeFrom="column">
                <wp:posOffset>-38100</wp:posOffset>
              </wp:positionH>
              <wp:positionV relativeFrom="paragraph">
                <wp:posOffset>79375</wp:posOffset>
              </wp:positionV>
              <wp:extent cx="5829300" cy="0"/>
              <wp:effectExtent l="13970" t="12700" r="5080" b="63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FA84A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6.25pt" to="45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V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7nk8V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"/>
          </w:pict>
        </mc:Fallback>
      </mc:AlternateContent>
    </w:r>
  </w:p>
  <w:p w:rsidR="0024493C" w:rsidRPr="0024493C" w:rsidRDefault="0024493C" w:rsidP="003E7B11">
    <w:pPr>
      <w:pStyle w:val="Zpat"/>
      <w:rPr>
        <w:sz w:val="20"/>
      </w:rPr>
    </w:pPr>
    <w:r w:rsidRPr="0024493C">
      <w:rPr>
        <w:sz w:val="20"/>
      </w:rPr>
      <w:t>I</w:t>
    </w:r>
    <w:r>
      <w:rPr>
        <w:sz w:val="20"/>
      </w:rPr>
      <w:t>Č: 00240389</w:t>
    </w:r>
    <w:r>
      <w:rPr>
        <w:sz w:val="20"/>
      </w:rPr>
      <w:tab/>
      <w:t xml:space="preserve">                                                                                              </w:t>
    </w:r>
    <w:r w:rsidRPr="0024493C">
      <w:rPr>
        <w:sz w:val="20"/>
      </w:rPr>
      <w:t>Bankovní spojení: Česká spořitelna a.s.,</w:t>
    </w:r>
  </w:p>
  <w:p w:rsidR="0024493C" w:rsidRDefault="0024493C" w:rsidP="003E7B11">
    <w:pPr>
      <w:pStyle w:val="Zpat"/>
      <w:rPr>
        <w:sz w:val="20"/>
      </w:rPr>
    </w:pPr>
    <w:r w:rsidRPr="0024493C">
      <w:rPr>
        <w:sz w:val="20"/>
      </w:rPr>
      <w:t>DIČ: CZ00240389</w:t>
    </w:r>
    <w:r>
      <w:rPr>
        <w:sz w:val="20"/>
      </w:rPr>
      <w:tab/>
      <w:t xml:space="preserve">                                                                                                             </w:t>
    </w:r>
    <w:proofErr w:type="spellStart"/>
    <w:proofErr w:type="gramStart"/>
    <w:r w:rsidRPr="0024493C">
      <w:rPr>
        <w:sz w:val="20"/>
      </w:rPr>
      <w:t>č.účtu</w:t>
    </w:r>
    <w:proofErr w:type="spellEnd"/>
    <w:proofErr w:type="gramEnd"/>
    <w:r w:rsidRPr="0024493C">
      <w:rPr>
        <w:sz w:val="20"/>
      </w:rPr>
      <w:t>: 2000723339/0800</w:t>
    </w:r>
  </w:p>
  <w:p w:rsidR="0024493C" w:rsidRPr="0024493C" w:rsidRDefault="0024493C" w:rsidP="003E7B11">
    <w:pPr>
      <w:pStyle w:val="Zpat"/>
      <w:rPr>
        <w:sz w:val="20"/>
      </w:rPr>
    </w:pPr>
    <w:r>
      <w:rPr>
        <w:sz w:val="20"/>
      </w:rPr>
      <w:t>Datová schránka: 5z8aktm                                                                                                   9021-</w:t>
    </w:r>
    <w:r w:rsidRPr="0024493C">
      <w:rPr>
        <w:sz w:val="20"/>
      </w:rPr>
      <w:t>2000723339/0800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C06" w:rsidRDefault="00247C06" w:rsidP="000D5323">
      <w:r>
        <w:separator/>
      </w:r>
    </w:p>
  </w:footnote>
  <w:footnote w:type="continuationSeparator" w:id="0">
    <w:p w:rsidR="00247C06" w:rsidRDefault="00247C06" w:rsidP="000D5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23" w:rsidRPr="00706E02" w:rsidRDefault="004C3F34" w:rsidP="000D5323">
    <w:pPr>
      <w:pStyle w:val="Nzev"/>
      <w:jc w:val="left"/>
      <w:rPr>
        <w:spacing w:val="56"/>
        <w:sz w:val="40"/>
        <w:szCs w:val="40"/>
      </w:rPr>
    </w:pPr>
    <w:r>
      <w:rPr>
        <w:noProof/>
        <w:position w:val="-36"/>
        <w:szCs w:val="38"/>
      </w:rPr>
      <w:drawing>
        <wp:inline distT="0" distB="0" distL="0" distR="0" wp14:anchorId="67148510" wp14:editId="7ADA53FF">
          <wp:extent cx="462915" cy="546100"/>
          <wp:effectExtent l="0" t="0" r="0" b="6350"/>
          <wp:docPr id="5" name="obrázek 5" descr="KRESLI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RESLIC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493C">
      <w:rPr>
        <w:position w:val="-36"/>
        <w:szCs w:val="38"/>
      </w:rPr>
      <w:t xml:space="preserve">    </w:t>
    </w:r>
    <w:r w:rsidR="000D5323" w:rsidRPr="004C3F34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MĚSTSKÁ ČÁST PRAHA - </w:t>
    </w:r>
    <w:r w:rsidR="00917D60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</w:t>
    </w:r>
    <w:r w:rsidR="000D5323" w:rsidRPr="004C3F34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ŘESLICE</w:t>
    </w:r>
  </w:p>
  <w:p w:rsidR="000D5323" w:rsidRPr="00166E4C" w:rsidRDefault="000D5323" w:rsidP="000D5323">
    <w:pPr>
      <w:pStyle w:val="Nzev"/>
      <w:rPr>
        <w:sz w:val="8"/>
        <w:szCs w:val="8"/>
      </w:rPr>
    </w:pPr>
  </w:p>
  <w:p w:rsidR="000D5323" w:rsidRPr="00AA7CB4" w:rsidRDefault="000D5323" w:rsidP="000D5323">
    <w:pPr>
      <w:pStyle w:val="Podtitul"/>
      <w:jc w:val="left"/>
      <w:rPr>
        <w:b w:val="0"/>
        <w:sz w:val="24"/>
      </w:rPr>
    </w:pPr>
    <w:r>
      <w:rPr>
        <w:b w:val="0"/>
        <w:sz w:val="24"/>
      </w:rPr>
      <w:t xml:space="preserve">Starosta </w:t>
    </w:r>
    <w:r w:rsidRPr="00AA7CB4">
      <w:rPr>
        <w:b w:val="0"/>
        <w:sz w:val="24"/>
      </w:rPr>
      <w:t xml:space="preserve">městské </w:t>
    </w:r>
    <w:proofErr w:type="gramStart"/>
    <w:r w:rsidRPr="00AA7CB4">
      <w:rPr>
        <w:b w:val="0"/>
        <w:sz w:val="24"/>
      </w:rPr>
      <w:t xml:space="preserve">části                              </w:t>
    </w:r>
    <w:r>
      <w:rPr>
        <w:b w:val="0"/>
        <w:sz w:val="24"/>
      </w:rPr>
      <w:t xml:space="preserve">                                   t</w:t>
    </w:r>
    <w:r w:rsidRPr="00AA7CB4">
      <w:rPr>
        <w:b w:val="0"/>
        <w:sz w:val="24"/>
      </w:rPr>
      <w:t>el.</w:t>
    </w:r>
    <w:proofErr w:type="gramEnd"/>
    <w:r w:rsidRPr="00AA7CB4">
      <w:rPr>
        <w:b w:val="0"/>
        <w:sz w:val="24"/>
      </w:rPr>
      <w:t xml:space="preserve">: 267 711 142, 267 711 826 </w:t>
    </w:r>
  </w:p>
  <w:p w:rsidR="000D5323" w:rsidRDefault="000D5323" w:rsidP="000D5323">
    <w:pPr>
      <w:pStyle w:val="Nadpis1"/>
      <w:jc w:val="left"/>
      <w:rPr>
        <w:b w:val="0"/>
        <w:sz w:val="24"/>
      </w:rPr>
    </w:pPr>
    <w:r w:rsidRPr="00AA7CB4">
      <w:rPr>
        <w:b w:val="0"/>
        <w:sz w:val="24"/>
      </w:rPr>
      <w:t xml:space="preserve">Štychova 2, </w:t>
    </w:r>
    <w:proofErr w:type="gramStart"/>
    <w:r w:rsidRPr="00AA7CB4">
      <w:rPr>
        <w:b w:val="0"/>
        <w:sz w:val="24"/>
      </w:rPr>
      <w:t>104 00  Praha</w:t>
    </w:r>
    <w:proofErr w:type="gramEnd"/>
    <w:r w:rsidRPr="00AA7CB4">
      <w:rPr>
        <w:b w:val="0"/>
        <w:sz w:val="24"/>
      </w:rPr>
      <w:t xml:space="preserve"> 10</w:t>
    </w:r>
    <w:r>
      <w:rPr>
        <w:b w:val="0"/>
        <w:sz w:val="24"/>
      </w:rPr>
      <w:tab/>
    </w:r>
    <w:r>
      <w:rPr>
        <w:b w:val="0"/>
        <w:sz w:val="24"/>
      </w:rPr>
      <w:tab/>
      <w:t xml:space="preserve">                   </w:t>
    </w:r>
    <w:r w:rsidRPr="00AA7CB4">
      <w:rPr>
        <w:b w:val="0"/>
        <w:sz w:val="24"/>
      </w:rPr>
      <w:t xml:space="preserve"> </w:t>
    </w:r>
    <w:r>
      <w:rPr>
        <w:b w:val="0"/>
        <w:sz w:val="24"/>
      </w:rPr>
      <w:t xml:space="preserve">                     </w:t>
    </w:r>
    <w:r w:rsidRPr="00AA7CB4">
      <w:rPr>
        <w:b w:val="0"/>
        <w:sz w:val="24"/>
      </w:rPr>
      <w:t xml:space="preserve">e-mail:  </w:t>
    </w:r>
    <w:r>
      <w:rPr>
        <w:b w:val="0"/>
        <w:sz w:val="24"/>
      </w:rPr>
      <w:t>starosta@</w:t>
    </w:r>
    <w:r w:rsidRPr="00AA7CB4">
      <w:rPr>
        <w:b w:val="0"/>
        <w:sz w:val="24"/>
      </w:rPr>
      <w:t xml:space="preserve">kreslice.cz </w:t>
    </w:r>
  </w:p>
  <w:p w:rsidR="000D5323" w:rsidRDefault="004C3F34" w:rsidP="0024493C">
    <w:pPr>
      <w:pStyle w:val="Nadpis1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419F57" wp14:editId="6B9E3723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829300" cy="0"/>
              <wp:effectExtent l="13970" t="7620" r="5080" b="114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92C30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5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nY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"/>
          </w:pict>
        </mc:Fallback>
      </mc:AlternateContent>
    </w:r>
    <w:r w:rsidR="000D532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45A02"/>
    <w:multiLevelType w:val="hybridMultilevel"/>
    <w:tmpl w:val="60C6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D5143"/>
    <w:multiLevelType w:val="hybridMultilevel"/>
    <w:tmpl w:val="7ABC14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13"/>
    <w:rsid w:val="00017CC7"/>
    <w:rsid w:val="00053868"/>
    <w:rsid w:val="000547C1"/>
    <w:rsid w:val="00062B57"/>
    <w:rsid w:val="00073E9F"/>
    <w:rsid w:val="000816E7"/>
    <w:rsid w:val="00085A39"/>
    <w:rsid w:val="000D5323"/>
    <w:rsid w:val="000F7CA6"/>
    <w:rsid w:val="00104874"/>
    <w:rsid w:val="00121ACF"/>
    <w:rsid w:val="00125843"/>
    <w:rsid w:val="0013138B"/>
    <w:rsid w:val="00170936"/>
    <w:rsid w:val="001C3274"/>
    <w:rsid w:val="001C76C5"/>
    <w:rsid w:val="001D25BF"/>
    <w:rsid w:val="001E5C7B"/>
    <w:rsid w:val="001F050D"/>
    <w:rsid w:val="00222E40"/>
    <w:rsid w:val="0023228A"/>
    <w:rsid w:val="0023499C"/>
    <w:rsid w:val="00242160"/>
    <w:rsid w:val="0024406D"/>
    <w:rsid w:val="0024493C"/>
    <w:rsid w:val="00247C06"/>
    <w:rsid w:val="002529F5"/>
    <w:rsid w:val="00295C15"/>
    <w:rsid w:val="002C41A6"/>
    <w:rsid w:val="002C5B4E"/>
    <w:rsid w:val="002F50CB"/>
    <w:rsid w:val="003077E0"/>
    <w:rsid w:val="00310192"/>
    <w:rsid w:val="003231CE"/>
    <w:rsid w:val="00361B87"/>
    <w:rsid w:val="00373339"/>
    <w:rsid w:val="00376A5E"/>
    <w:rsid w:val="003A54B4"/>
    <w:rsid w:val="003E53BE"/>
    <w:rsid w:val="003E579F"/>
    <w:rsid w:val="003E7B11"/>
    <w:rsid w:val="00403345"/>
    <w:rsid w:val="0042033C"/>
    <w:rsid w:val="004769D0"/>
    <w:rsid w:val="004917D4"/>
    <w:rsid w:val="004C3F34"/>
    <w:rsid w:val="004E35B5"/>
    <w:rsid w:val="005022C1"/>
    <w:rsid w:val="005125A4"/>
    <w:rsid w:val="00522212"/>
    <w:rsid w:val="00551254"/>
    <w:rsid w:val="00566637"/>
    <w:rsid w:val="0057752A"/>
    <w:rsid w:val="005A1587"/>
    <w:rsid w:val="005B4041"/>
    <w:rsid w:val="005D3F57"/>
    <w:rsid w:val="005E42F8"/>
    <w:rsid w:val="005F2A08"/>
    <w:rsid w:val="0061060A"/>
    <w:rsid w:val="00616C3C"/>
    <w:rsid w:val="0065587F"/>
    <w:rsid w:val="00693C0E"/>
    <w:rsid w:val="006A3FE9"/>
    <w:rsid w:val="006C7F19"/>
    <w:rsid w:val="006F0EDD"/>
    <w:rsid w:val="00723591"/>
    <w:rsid w:val="007427B7"/>
    <w:rsid w:val="00757026"/>
    <w:rsid w:val="007A2852"/>
    <w:rsid w:val="007A4A97"/>
    <w:rsid w:val="007B3315"/>
    <w:rsid w:val="007B6576"/>
    <w:rsid w:val="007B67B7"/>
    <w:rsid w:val="007C3424"/>
    <w:rsid w:val="007D6906"/>
    <w:rsid w:val="007F290F"/>
    <w:rsid w:val="007F57A2"/>
    <w:rsid w:val="00807CD4"/>
    <w:rsid w:val="00856E23"/>
    <w:rsid w:val="008819D0"/>
    <w:rsid w:val="00894B84"/>
    <w:rsid w:val="008C0819"/>
    <w:rsid w:val="008E31D8"/>
    <w:rsid w:val="008E5EF2"/>
    <w:rsid w:val="008F4AB9"/>
    <w:rsid w:val="00912408"/>
    <w:rsid w:val="00917D60"/>
    <w:rsid w:val="00940C3F"/>
    <w:rsid w:val="00956D49"/>
    <w:rsid w:val="0098256C"/>
    <w:rsid w:val="00985335"/>
    <w:rsid w:val="009A7315"/>
    <w:rsid w:val="009A768D"/>
    <w:rsid w:val="009B0E5D"/>
    <w:rsid w:val="009B320B"/>
    <w:rsid w:val="009B77C1"/>
    <w:rsid w:val="009D2D66"/>
    <w:rsid w:val="009D6BB1"/>
    <w:rsid w:val="009D72DA"/>
    <w:rsid w:val="00A24267"/>
    <w:rsid w:val="00A24743"/>
    <w:rsid w:val="00A25A43"/>
    <w:rsid w:val="00A27480"/>
    <w:rsid w:val="00A3019F"/>
    <w:rsid w:val="00A34852"/>
    <w:rsid w:val="00A43DB8"/>
    <w:rsid w:val="00A819BB"/>
    <w:rsid w:val="00AA6F27"/>
    <w:rsid w:val="00AE1B17"/>
    <w:rsid w:val="00AE3AAA"/>
    <w:rsid w:val="00AF2AA9"/>
    <w:rsid w:val="00B04B77"/>
    <w:rsid w:val="00B06B1C"/>
    <w:rsid w:val="00B26CF1"/>
    <w:rsid w:val="00B51A2C"/>
    <w:rsid w:val="00B56DBD"/>
    <w:rsid w:val="00B618F4"/>
    <w:rsid w:val="00BF5AF8"/>
    <w:rsid w:val="00C01A85"/>
    <w:rsid w:val="00C1317C"/>
    <w:rsid w:val="00C147A0"/>
    <w:rsid w:val="00C432BF"/>
    <w:rsid w:val="00C74162"/>
    <w:rsid w:val="00C932D3"/>
    <w:rsid w:val="00CB2C46"/>
    <w:rsid w:val="00CC3D65"/>
    <w:rsid w:val="00CD161B"/>
    <w:rsid w:val="00D04DE4"/>
    <w:rsid w:val="00D26AAE"/>
    <w:rsid w:val="00D318D3"/>
    <w:rsid w:val="00D41ED6"/>
    <w:rsid w:val="00D423AB"/>
    <w:rsid w:val="00D429E6"/>
    <w:rsid w:val="00D76957"/>
    <w:rsid w:val="00D95013"/>
    <w:rsid w:val="00DA0CA5"/>
    <w:rsid w:val="00DA40F3"/>
    <w:rsid w:val="00DF1FC0"/>
    <w:rsid w:val="00E00721"/>
    <w:rsid w:val="00E034B8"/>
    <w:rsid w:val="00E0718D"/>
    <w:rsid w:val="00E144C6"/>
    <w:rsid w:val="00E22570"/>
    <w:rsid w:val="00E24A21"/>
    <w:rsid w:val="00E525F2"/>
    <w:rsid w:val="00E643FA"/>
    <w:rsid w:val="00E72E27"/>
    <w:rsid w:val="00E76E96"/>
    <w:rsid w:val="00E80D30"/>
    <w:rsid w:val="00EA65EA"/>
    <w:rsid w:val="00ED358F"/>
    <w:rsid w:val="00EE1CA1"/>
    <w:rsid w:val="00F01C85"/>
    <w:rsid w:val="00F60612"/>
    <w:rsid w:val="00F7399C"/>
    <w:rsid w:val="00FB5121"/>
    <w:rsid w:val="00FC65BB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913C53-CB9D-4159-9CB1-7A3AADF6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A3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E071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8"/>
    </w:rPr>
  </w:style>
  <w:style w:type="paragraph" w:styleId="Podtitul">
    <w:name w:val="Subtitle"/>
    <w:basedOn w:val="Normln"/>
    <w:qFormat/>
    <w:pPr>
      <w:tabs>
        <w:tab w:val="left" w:pos="7200"/>
      </w:tabs>
      <w:jc w:val="center"/>
    </w:pPr>
    <w:rPr>
      <w:b/>
      <w:sz w:val="38"/>
    </w:rPr>
  </w:style>
  <w:style w:type="paragraph" w:styleId="Zhlav">
    <w:name w:val="header"/>
    <w:basedOn w:val="Normln"/>
    <w:link w:val="Zhlav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532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532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E1B17"/>
    <w:pPr>
      <w:ind w:left="708"/>
    </w:pPr>
  </w:style>
  <w:style w:type="character" w:customStyle="1" w:styleId="screentitle2">
    <w:name w:val="screentitle2"/>
    <w:rsid w:val="00AE1B17"/>
  </w:style>
  <w:style w:type="character" w:styleId="Odkaznakoment">
    <w:name w:val="annotation reference"/>
    <w:basedOn w:val="Standardnpsmoodstavce"/>
    <w:rsid w:val="005775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75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7752A"/>
  </w:style>
  <w:style w:type="paragraph" w:styleId="Pedmtkomente">
    <w:name w:val="annotation subject"/>
    <w:basedOn w:val="Textkomente"/>
    <w:next w:val="Textkomente"/>
    <w:link w:val="PedmtkomenteChar"/>
    <w:rsid w:val="00577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7752A"/>
    <w:rPr>
      <w:b/>
      <w:bCs/>
    </w:rPr>
  </w:style>
  <w:style w:type="paragraph" w:styleId="Textbubliny">
    <w:name w:val="Balloon Text"/>
    <w:basedOn w:val="Normln"/>
    <w:link w:val="TextbublinyChar"/>
    <w:rsid w:val="005775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7752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361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slice.cz/assets/File.ashx?id_org=80162&amp;id_dokumenty=1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elkova\Data%20aplikac&#237;\Microsoft\&#352;ablony\hlavi&#269;ka%20&#250;&#345;ad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6095F-06F2-420F-A258-B7445810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úřadu</Template>
  <TotalTime>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Á    Č Á S T   P R A H A   K Ř E S L I C E</vt:lpstr>
    </vt:vector>
  </TitlesOfParts>
  <Company>Institut Městské Informatiky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Á    Č Á S T   P R A H A   K Ř E S L I C E</dc:title>
  <dc:subject/>
  <dc:creator>starosta</dc:creator>
  <cp:keywords/>
  <cp:lastModifiedBy>starosta</cp:lastModifiedBy>
  <cp:revision>2</cp:revision>
  <cp:lastPrinted>2017-01-17T17:13:00Z</cp:lastPrinted>
  <dcterms:created xsi:type="dcterms:W3CDTF">2017-02-28T17:06:00Z</dcterms:created>
  <dcterms:modified xsi:type="dcterms:W3CDTF">2017-02-28T17:06:00Z</dcterms:modified>
</cp:coreProperties>
</file>